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B" w:rsidRDefault="009F38E6">
      <w:pPr>
        <w:pStyle w:val="Ttulo1"/>
        <w:spacing w:before="12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274320" distR="114300" simplePos="0" relativeHeight="251661312" behindDoc="1" locked="0" layoutInCell="1" allowOverlap="1" wp14:anchorId="63C577D1" wp14:editId="299276E0">
                <wp:simplePos x="0" y="0"/>
                <wp:positionH relativeFrom="margin">
                  <wp:posOffset>4423410</wp:posOffset>
                </wp:positionH>
                <wp:positionV relativeFrom="margin">
                  <wp:posOffset>1270</wp:posOffset>
                </wp:positionV>
                <wp:extent cx="2397125" cy="8952865"/>
                <wp:effectExtent l="0" t="0" r="3175" b="635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89528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76B" w:rsidRDefault="001B375B">
                            <w:pPr>
                              <w:pStyle w:val="Ttulo1"/>
                              <w:jc w:val="center"/>
                            </w:pPr>
                            <w:r>
                              <w:t>Beneficios</w:t>
                            </w:r>
                          </w:p>
                          <w:p w:rsidR="00B1776B" w:rsidRDefault="009F6E5B" w:rsidP="00666CF0">
                            <w:pPr>
                              <w:spacing w:after="100"/>
                              <w:jc w:val="center"/>
                              <w:rPr>
                                <w:color w:val="2F5897" w:themeColor="accent1"/>
                              </w:rPr>
                            </w:pPr>
                            <w:r>
                              <w:rPr>
                                <w:color w:val="2F5897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2F5897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2F5897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2F5897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2F5897" w:themeColor="accent1"/>
                              </w:rPr>
                              <w:sym w:font="Symbol" w:char="F0B7"/>
                            </w:r>
                          </w:p>
                          <w:tbl>
                            <w:tblPr>
                              <w:tblStyle w:val="Tablaconcuadrcula"/>
                              <w:tblW w:w="3545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"/>
                              <w:gridCol w:w="3212"/>
                            </w:tblGrid>
                            <w:tr w:rsidR="00666CF0" w:rsidTr="00666CF0">
                              <w:tc>
                                <w:tcPr>
                                  <w:tcW w:w="333" w:type="dxa"/>
                                </w:tcPr>
                                <w:p w:rsidR="00666CF0" w:rsidRDefault="00666CF0" w:rsidP="00666CF0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66CF0" w:rsidRDefault="00666CF0" w:rsidP="00666CF0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 w:rsidRPr="00666CF0"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Soporte técnico 24/7</w:t>
                                  </w: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66CF0" w:rsidTr="00666CF0">
                              <w:tc>
                                <w:tcPr>
                                  <w:tcW w:w="333" w:type="dxa"/>
                                </w:tcPr>
                                <w:p w:rsidR="00666CF0" w:rsidRDefault="00666CF0" w:rsidP="00666CF0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66CF0" w:rsidRDefault="00666CF0" w:rsidP="00666CF0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 w:rsidRPr="00666CF0"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Garantía de 1 año</w:t>
                                  </w: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66CF0" w:rsidTr="00666CF0">
                              <w:tc>
                                <w:tcPr>
                                  <w:tcW w:w="333" w:type="dxa"/>
                                </w:tcPr>
                                <w:p w:rsidR="00666CF0" w:rsidRDefault="00666CF0" w:rsidP="00666CF0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4C2298" w:rsidRDefault="004C2298" w:rsidP="00666CF0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Capacitación y puesta en marcha.</w:t>
                                  </w:r>
                                </w:p>
                                <w:p w:rsidR="004C2298" w:rsidRDefault="004C2298" w:rsidP="00666CF0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666CF0" w:rsidTr="00666CF0">
                              <w:tc>
                                <w:tcPr>
                                  <w:tcW w:w="333" w:type="dxa"/>
                                </w:tcPr>
                                <w:p w:rsidR="00666CF0" w:rsidRDefault="00666CF0" w:rsidP="00666CF0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666CF0" w:rsidRDefault="00666CF0" w:rsidP="00666CF0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 w:rsidRPr="00666CF0"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Certificado de calibración</w:t>
                                  </w: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41F6" w:rsidTr="00666CF0">
                              <w:tc>
                                <w:tcPr>
                                  <w:tcW w:w="333" w:type="dxa"/>
                                </w:tcPr>
                                <w:p w:rsidR="005E41F6" w:rsidRDefault="005E41F6" w:rsidP="005E41F6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5E41F6" w:rsidRPr="00666CF0" w:rsidRDefault="004C2298" w:rsidP="005E41F6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Flete incluido.</w:t>
                                  </w:r>
                                </w:p>
                              </w:tc>
                            </w:tr>
                            <w:tr w:rsidR="005E41F6" w:rsidTr="00666CF0">
                              <w:tc>
                                <w:tcPr>
                                  <w:tcW w:w="333" w:type="dxa"/>
                                </w:tcPr>
                                <w:p w:rsidR="005E41F6" w:rsidRDefault="005E41F6" w:rsidP="005E41F6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  <w:t>®</w:t>
                                  </w: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5E41F6" w:rsidRDefault="005E41F6" w:rsidP="005E41F6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 w:rsidRPr="00666CF0"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Todos nuestros equipos cuentan con las especificaciones establecidas en el protocolo AMAAC</w:t>
                                  </w: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5E41F6" w:rsidTr="00666CF0">
                              <w:tc>
                                <w:tcPr>
                                  <w:tcW w:w="333" w:type="dxa"/>
                                </w:tcPr>
                                <w:p w:rsidR="005E41F6" w:rsidRDefault="005E41F6" w:rsidP="005E41F6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2" w:type="dxa"/>
                                </w:tcPr>
                                <w:p w:rsidR="005E41F6" w:rsidRPr="00666CF0" w:rsidRDefault="005E41F6" w:rsidP="005E41F6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66CF0" w:rsidRDefault="00666CF0" w:rsidP="00666CF0">
                            <w:pPr>
                              <w:pStyle w:val="Prrafodelista"/>
                              <w:ind w:left="72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  <w:p w:rsidR="00666CF0" w:rsidRDefault="00666CF0" w:rsidP="00666CF0">
                            <w:pPr>
                              <w:pStyle w:val="Prrafodelista"/>
                              <w:ind w:left="72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  <w:p w:rsidR="00A319E9" w:rsidRDefault="00A319E9" w:rsidP="00666CF0">
                            <w:pPr>
                              <w:pStyle w:val="Prrafodelista"/>
                              <w:ind w:left="72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-8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9"/>
                              <w:gridCol w:w="3147"/>
                            </w:tblGrid>
                            <w:tr w:rsidR="00666CF0" w:rsidTr="00E34517">
                              <w:tc>
                                <w:tcPr>
                                  <w:tcW w:w="3996" w:type="dxa"/>
                                  <w:gridSpan w:val="2"/>
                                </w:tcPr>
                                <w:p w:rsidR="00666CF0" w:rsidRPr="00E34517" w:rsidRDefault="00666CF0" w:rsidP="00666CF0">
                                  <w:pPr>
                                    <w:pStyle w:val="Prrafodelista"/>
                                    <w:ind w:left="72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E34517"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4"/>
                                    </w:rPr>
                                    <w:t>Conoce nuestra amplia gama de productos y servicios</w:t>
                                  </w:r>
                                  <w:r w:rsidR="00C91216"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4"/>
                                    </w:rPr>
                                    <w:t>.</w:t>
                                  </w:r>
                                  <w:r w:rsidRPr="00E34517"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666CF0" w:rsidRDefault="00666CF0" w:rsidP="00666CF0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666CF0" w:rsidRPr="00E34517" w:rsidTr="00E34517">
                              <w:trPr>
                                <w:gridBefore w:val="1"/>
                                <w:wBefore w:w="849" w:type="dxa"/>
                              </w:trPr>
                              <w:tc>
                                <w:tcPr>
                                  <w:tcW w:w="31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66CF0" w:rsidRPr="00E34517" w:rsidRDefault="00666CF0" w:rsidP="00666CF0">
                                  <w:pPr>
                                    <w:pStyle w:val="Prrafodelista"/>
                                    <w:ind w:left="0" w:firstLine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</w:pPr>
                                  <w:r w:rsidRPr="00E34517">
                                    <w:rPr>
                                      <w:rFonts w:ascii="Calibri" w:hAnsi="Calibri"/>
                                      <w:b/>
                                      <w:color w:val="808080" w:themeColor="background1" w:themeShade="80"/>
                                      <w:sz w:val="24"/>
                                    </w:rPr>
                                    <w:t>www.tc-technologies.com</w:t>
                                  </w:r>
                                </w:p>
                              </w:tc>
                            </w:tr>
                          </w:tbl>
                          <w:p w:rsidR="00E34517" w:rsidRDefault="00E34517" w:rsidP="00E34517">
                            <w:pPr>
                              <w:pStyle w:val="Ttulo1"/>
                              <w:jc w:val="center"/>
                            </w:pPr>
                            <w:r>
                              <w:t>Contacto</w:t>
                            </w:r>
                          </w:p>
                          <w:p w:rsidR="00E34517" w:rsidRDefault="00E34517" w:rsidP="00E34517">
                            <w:pPr>
                              <w:spacing w:after="100"/>
                              <w:jc w:val="center"/>
                              <w:rPr>
                                <w:color w:val="2F5897" w:themeColor="accent1"/>
                              </w:rPr>
                            </w:pPr>
                            <w:r>
                              <w:rPr>
                                <w:color w:val="2F5897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2F5897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2F5897" w:themeColor="accent1"/>
                              </w:rPr>
                              <w:sym w:font="Symbol" w:char="F0B7"/>
                            </w:r>
                            <w:r>
                              <w:rPr>
                                <w:color w:val="2F5897" w:themeColor="accent1"/>
                              </w:rPr>
                              <w:t xml:space="preserve"> </w:t>
                            </w:r>
                            <w:r>
                              <w:rPr>
                                <w:color w:val="2F5897" w:themeColor="accent1"/>
                              </w:rPr>
                              <w:sym w:font="Symbol" w:char="F0B7"/>
                            </w:r>
                          </w:p>
                          <w:tbl>
                            <w:tblPr>
                              <w:tblStyle w:val="Tablaconcuadrcula"/>
                              <w:tblW w:w="3545" w:type="dxa"/>
                              <w:tblInd w:w="-2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3309"/>
                            </w:tblGrid>
                            <w:tr w:rsidR="00ED71DD" w:rsidTr="00E34517">
                              <w:tc>
                                <w:tcPr>
                                  <w:tcW w:w="236" w:type="dxa"/>
                                </w:tcPr>
                                <w:p w:rsidR="00ED71DD" w:rsidRDefault="00ED71DD" w:rsidP="00ED71DD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Blvd. Circunvalación 604-1</w:t>
                                  </w: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 xml:space="preserve">Col. Bugambilias </w:t>
                                  </w:r>
                                </w:p>
                              </w:tc>
                            </w:tr>
                            <w:tr w:rsidR="00ED71DD" w:rsidTr="00E34517">
                              <w:tc>
                                <w:tcPr>
                                  <w:tcW w:w="236" w:type="dxa"/>
                                </w:tcPr>
                                <w:p w:rsidR="00ED71DD" w:rsidRDefault="00ED71DD" w:rsidP="00ED71DD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Puebla, Pue. México</w:t>
                                  </w: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C.P 72580</w:t>
                                  </w:r>
                                </w:p>
                              </w:tc>
                            </w:tr>
                            <w:tr w:rsidR="00ED71DD" w:rsidTr="00E34517">
                              <w:tc>
                                <w:tcPr>
                                  <w:tcW w:w="236" w:type="dxa"/>
                                </w:tcPr>
                                <w:p w:rsidR="00ED71DD" w:rsidRDefault="00ED71DD" w:rsidP="00ED71DD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</w:p>
                              </w:tc>
                            </w:tr>
                            <w:tr w:rsidR="00ED71DD" w:rsidTr="00E34517">
                              <w:tc>
                                <w:tcPr>
                                  <w:tcW w:w="236" w:type="dxa"/>
                                </w:tcPr>
                                <w:p w:rsidR="00ED71DD" w:rsidRDefault="00ED71DD" w:rsidP="00ED71DD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Teléfonos: (+52)(222)2644089</w:t>
                                  </w: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 xml:space="preserve">     </w:t>
                                  </w:r>
                                  <w:r w:rsidR="006E50D8"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(+52)(222)1691832</w:t>
                                  </w:r>
                                </w:p>
                              </w:tc>
                            </w:tr>
                            <w:tr w:rsidR="00ED71DD" w:rsidTr="00E34517">
                              <w:tc>
                                <w:tcPr>
                                  <w:tcW w:w="236" w:type="dxa"/>
                                </w:tcPr>
                                <w:p w:rsidR="00ED71DD" w:rsidRDefault="00ED71DD" w:rsidP="00ED71DD">
                                  <w:pPr>
                                    <w:pStyle w:val="Prrafodelista"/>
                                    <w:ind w:left="0" w:firstLine="0"/>
                                    <w:rPr>
                                      <w:rFonts w:ascii="Calibri" w:hAnsi="Calibri"/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9" w:type="dxa"/>
                                </w:tcPr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 xml:space="preserve">Correos: </w:t>
                                  </w: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 w:rsidRPr="006C081B"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contacto@tc-technologies.com</w:t>
                                  </w:r>
                                </w:p>
                                <w:p w:rsidR="00ED71DD" w:rsidRDefault="00ED71DD" w:rsidP="00ED71DD">
                                  <w:pP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808080" w:themeColor="background1" w:themeShade="80"/>
                                    </w:rPr>
                                    <w:t>ventas@tc-technologies.com</w:t>
                                  </w:r>
                                </w:p>
                              </w:tc>
                            </w:tr>
                          </w:tbl>
                          <w:p w:rsidR="00A319E9" w:rsidRDefault="00A319E9" w:rsidP="00A319E9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  <w:p w:rsidR="00A319E9" w:rsidRDefault="00A319E9" w:rsidP="00A319E9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  <w:p w:rsidR="00E34517" w:rsidRPr="00A319E9" w:rsidRDefault="00A319E9" w:rsidP="00A319E9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 w:rsidRPr="00A319E9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03-14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77D1" id="Rectángulo 2" o:spid="_x0000_s1026" style="position:absolute;margin-left:348.3pt;margin-top:.1pt;width:188.75pt;height:704.95pt;z-index:-251655168;visibility:visible;mso-wrap-style:square;mso-width-percent:0;mso-height-percent:0;mso-wrap-distance-left:21.6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" fillcolor="#e9edf2 [2579]" stroked="f" strokeweight="2.25pt">
                <v:fill color2="#e6ebf0 [2899]" rotate="t" focusposition=".5,.5" focussize="" colors="0 #e3edf9;.5 #e3edf9;49807f #d8e0ea" focus="100%" type="gradientRadial"/>
                <v:textbox inset="14.4pt,14.4pt,14.4pt,7.2pt">
                  <w:txbxContent>
                    <w:p w:rsidR="00B1776B" w:rsidRDefault="001B375B">
                      <w:pPr>
                        <w:pStyle w:val="Ttulo1"/>
                        <w:jc w:val="center"/>
                      </w:pPr>
                      <w:r>
                        <w:t>Beneficios</w:t>
                      </w:r>
                    </w:p>
                    <w:p w:rsidR="00B1776B" w:rsidRDefault="009F6E5B" w:rsidP="00666CF0">
                      <w:pPr>
                        <w:spacing w:after="100"/>
                        <w:jc w:val="center"/>
                        <w:rPr>
                          <w:color w:val="2F5897" w:themeColor="accent1"/>
                        </w:rPr>
                      </w:pPr>
                      <w:r>
                        <w:rPr>
                          <w:color w:val="2F5897" w:themeColor="accent1"/>
                        </w:rPr>
                        <w:sym w:font="Symbol" w:char="F0B7"/>
                      </w:r>
                      <w:r>
                        <w:rPr>
                          <w:color w:val="2F5897" w:themeColor="accent1"/>
                        </w:rPr>
                        <w:t xml:space="preserve"> </w:t>
                      </w:r>
                      <w:r>
                        <w:rPr>
                          <w:color w:val="2F5897" w:themeColor="accent1"/>
                        </w:rPr>
                        <w:sym w:font="Symbol" w:char="F0B7"/>
                      </w:r>
                      <w:r>
                        <w:rPr>
                          <w:color w:val="2F5897" w:themeColor="accent1"/>
                        </w:rPr>
                        <w:t xml:space="preserve"> </w:t>
                      </w:r>
                      <w:r>
                        <w:rPr>
                          <w:color w:val="2F5897" w:themeColor="accent1"/>
                        </w:rPr>
                        <w:sym w:font="Symbol" w:char="F0B7"/>
                      </w:r>
                    </w:p>
                    <w:tbl>
                      <w:tblPr>
                        <w:tblStyle w:val="Tablaconcuadrcula"/>
                        <w:tblW w:w="3545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"/>
                        <w:gridCol w:w="3212"/>
                      </w:tblGrid>
                      <w:tr w:rsidR="00666CF0" w:rsidTr="00666CF0">
                        <w:tc>
                          <w:tcPr>
                            <w:tcW w:w="333" w:type="dxa"/>
                          </w:tcPr>
                          <w:p w:rsidR="00666CF0" w:rsidRDefault="00666CF0" w:rsidP="00666CF0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666CF0" w:rsidRDefault="00666CF0" w:rsidP="00666CF0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 w:rsidRPr="00666CF0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Soporte técnico 24/7</w:t>
                            </w: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c>
                      </w:tr>
                      <w:tr w:rsidR="00666CF0" w:rsidTr="00666CF0">
                        <w:tc>
                          <w:tcPr>
                            <w:tcW w:w="333" w:type="dxa"/>
                          </w:tcPr>
                          <w:p w:rsidR="00666CF0" w:rsidRDefault="00666CF0" w:rsidP="00666CF0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666CF0" w:rsidRDefault="00666CF0" w:rsidP="00666CF0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 w:rsidRPr="00666CF0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Garantía de 1 año</w:t>
                            </w: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c>
                      </w:tr>
                      <w:tr w:rsidR="00666CF0" w:rsidTr="00666CF0">
                        <w:tc>
                          <w:tcPr>
                            <w:tcW w:w="333" w:type="dxa"/>
                          </w:tcPr>
                          <w:p w:rsidR="00666CF0" w:rsidRDefault="00666CF0" w:rsidP="00666CF0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4C2298" w:rsidRDefault="004C2298" w:rsidP="00666CF0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Capacitación y puesta en marcha.</w:t>
                            </w:r>
                          </w:p>
                          <w:p w:rsidR="004C2298" w:rsidRDefault="004C2298" w:rsidP="00666CF0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666CF0" w:rsidTr="00666CF0">
                        <w:tc>
                          <w:tcPr>
                            <w:tcW w:w="333" w:type="dxa"/>
                          </w:tcPr>
                          <w:p w:rsidR="00666CF0" w:rsidRDefault="00666CF0" w:rsidP="00666CF0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666CF0" w:rsidRDefault="00666CF0" w:rsidP="00666CF0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 w:rsidRPr="00666CF0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Certificado de calibración</w:t>
                            </w: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c>
                      </w:tr>
                      <w:tr w:rsidR="005E41F6" w:rsidTr="00666CF0">
                        <w:tc>
                          <w:tcPr>
                            <w:tcW w:w="333" w:type="dxa"/>
                          </w:tcPr>
                          <w:p w:rsidR="005E41F6" w:rsidRDefault="005E41F6" w:rsidP="005E41F6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5E41F6" w:rsidRPr="00666CF0" w:rsidRDefault="004C2298" w:rsidP="005E41F6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Flete incluido.</w:t>
                            </w:r>
                          </w:p>
                        </w:tc>
                      </w:tr>
                      <w:tr w:rsidR="005E41F6" w:rsidTr="00666CF0">
                        <w:tc>
                          <w:tcPr>
                            <w:tcW w:w="333" w:type="dxa"/>
                          </w:tcPr>
                          <w:p w:rsidR="005E41F6" w:rsidRDefault="005E41F6" w:rsidP="005E41F6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  <w:t>®</w:t>
                            </w:r>
                          </w:p>
                        </w:tc>
                        <w:tc>
                          <w:tcPr>
                            <w:tcW w:w="3212" w:type="dxa"/>
                          </w:tcPr>
                          <w:p w:rsidR="005E41F6" w:rsidRDefault="005E41F6" w:rsidP="005E41F6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 w:rsidRPr="00666CF0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Todos nuestros equipos cuentan con las especificaciones establecidas en el protocolo AMAAC</w:t>
                            </w: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.</w:t>
                            </w:r>
                          </w:p>
                        </w:tc>
                      </w:tr>
                      <w:tr w:rsidR="005E41F6" w:rsidTr="00666CF0">
                        <w:tc>
                          <w:tcPr>
                            <w:tcW w:w="333" w:type="dxa"/>
                          </w:tcPr>
                          <w:p w:rsidR="005E41F6" w:rsidRDefault="005E41F6" w:rsidP="005E41F6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212" w:type="dxa"/>
                          </w:tcPr>
                          <w:p w:rsidR="005E41F6" w:rsidRPr="00666CF0" w:rsidRDefault="005E41F6" w:rsidP="005E41F6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</w:tbl>
                    <w:p w:rsidR="00666CF0" w:rsidRDefault="00666CF0" w:rsidP="00666CF0">
                      <w:pPr>
                        <w:pStyle w:val="Prrafodelista"/>
                        <w:ind w:left="720" w:firstLine="0"/>
                        <w:rPr>
                          <w:rFonts w:ascii="Calibri" w:hAnsi="Calibri"/>
                          <w:color w:val="808080" w:themeColor="background1" w:themeShade="80"/>
                          <w:sz w:val="22"/>
                        </w:rPr>
                      </w:pPr>
                    </w:p>
                    <w:p w:rsidR="00666CF0" w:rsidRDefault="00666CF0" w:rsidP="00666CF0">
                      <w:pPr>
                        <w:pStyle w:val="Prrafodelista"/>
                        <w:ind w:left="720" w:firstLine="0"/>
                        <w:rPr>
                          <w:rFonts w:ascii="Calibri" w:hAnsi="Calibri"/>
                          <w:color w:val="808080" w:themeColor="background1" w:themeShade="80"/>
                          <w:sz w:val="22"/>
                        </w:rPr>
                      </w:pPr>
                    </w:p>
                    <w:p w:rsidR="00A319E9" w:rsidRDefault="00A319E9" w:rsidP="00666CF0">
                      <w:pPr>
                        <w:pStyle w:val="Prrafodelista"/>
                        <w:ind w:left="720" w:firstLine="0"/>
                        <w:rPr>
                          <w:rFonts w:ascii="Calibri" w:hAnsi="Calibri"/>
                          <w:color w:val="808080" w:themeColor="background1" w:themeShade="80"/>
                          <w:sz w:val="22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-8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9"/>
                        <w:gridCol w:w="3147"/>
                      </w:tblGrid>
                      <w:tr w:rsidR="00666CF0" w:rsidTr="00E34517">
                        <w:tc>
                          <w:tcPr>
                            <w:tcW w:w="3996" w:type="dxa"/>
                            <w:gridSpan w:val="2"/>
                          </w:tcPr>
                          <w:p w:rsidR="00666CF0" w:rsidRPr="00E34517" w:rsidRDefault="00666CF0" w:rsidP="00666CF0">
                            <w:pPr>
                              <w:pStyle w:val="Prrafodelista"/>
                              <w:ind w:left="72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4"/>
                              </w:rPr>
                            </w:pPr>
                            <w:r w:rsidRPr="00E34517">
                              <w:rPr>
                                <w:rFonts w:ascii="Calibri" w:hAnsi="Calibri"/>
                                <w:color w:val="808080" w:themeColor="background1" w:themeShade="80"/>
                                <w:sz w:val="24"/>
                              </w:rPr>
                              <w:t>Conoce nuestra amplia gama de productos y servicios</w:t>
                            </w:r>
                            <w:r w:rsidR="00C91216">
                              <w:rPr>
                                <w:rFonts w:ascii="Calibri" w:hAnsi="Calibri"/>
                                <w:color w:val="808080" w:themeColor="background1" w:themeShade="80"/>
                                <w:sz w:val="24"/>
                              </w:rPr>
                              <w:t>.</w:t>
                            </w:r>
                            <w:r w:rsidRPr="00E34517">
                              <w:rPr>
                                <w:rFonts w:ascii="Calibri" w:hAnsi="Calibri"/>
                                <w:color w:val="808080" w:themeColor="background1" w:themeShade="80"/>
                                <w:sz w:val="24"/>
                              </w:rPr>
                              <w:t xml:space="preserve"> </w:t>
                            </w:r>
                          </w:p>
                          <w:p w:rsidR="00666CF0" w:rsidRDefault="00666CF0" w:rsidP="00666CF0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</w:tr>
                      <w:tr w:rsidR="00666CF0" w:rsidRPr="00E34517" w:rsidTr="00E34517">
                        <w:trPr>
                          <w:gridBefore w:val="1"/>
                          <w:wBefore w:w="849" w:type="dxa"/>
                        </w:trPr>
                        <w:tc>
                          <w:tcPr>
                            <w:tcW w:w="31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66CF0" w:rsidRPr="00E34517" w:rsidRDefault="00666CF0" w:rsidP="00666CF0">
                            <w:pPr>
                              <w:pStyle w:val="Prrafodelista"/>
                              <w:ind w:left="0" w:firstLine="0"/>
                              <w:jc w:val="center"/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24"/>
                              </w:rPr>
                            </w:pPr>
                            <w:r w:rsidRPr="00E34517">
                              <w:rPr>
                                <w:rFonts w:ascii="Calibri" w:hAnsi="Calibri"/>
                                <w:b/>
                                <w:color w:val="808080" w:themeColor="background1" w:themeShade="80"/>
                                <w:sz w:val="24"/>
                              </w:rPr>
                              <w:t>www.tc-technologies.com</w:t>
                            </w:r>
                          </w:p>
                        </w:tc>
                      </w:tr>
                    </w:tbl>
                    <w:p w:rsidR="00E34517" w:rsidRDefault="00E34517" w:rsidP="00E34517">
                      <w:pPr>
                        <w:pStyle w:val="Ttulo1"/>
                        <w:jc w:val="center"/>
                      </w:pPr>
                      <w:r>
                        <w:t>Contacto</w:t>
                      </w:r>
                    </w:p>
                    <w:p w:rsidR="00E34517" w:rsidRDefault="00E34517" w:rsidP="00E34517">
                      <w:pPr>
                        <w:spacing w:after="100"/>
                        <w:jc w:val="center"/>
                        <w:rPr>
                          <w:color w:val="2F5897" w:themeColor="accent1"/>
                        </w:rPr>
                      </w:pPr>
                      <w:r>
                        <w:rPr>
                          <w:color w:val="2F5897" w:themeColor="accent1"/>
                        </w:rPr>
                        <w:sym w:font="Symbol" w:char="F0B7"/>
                      </w:r>
                      <w:r>
                        <w:rPr>
                          <w:color w:val="2F5897" w:themeColor="accent1"/>
                        </w:rPr>
                        <w:t xml:space="preserve"> </w:t>
                      </w:r>
                      <w:r>
                        <w:rPr>
                          <w:color w:val="2F5897" w:themeColor="accent1"/>
                        </w:rPr>
                        <w:sym w:font="Symbol" w:char="F0B7"/>
                      </w:r>
                      <w:r>
                        <w:rPr>
                          <w:color w:val="2F5897" w:themeColor="accent1"/>
                        </w:rPr>
                        <w:t xml:space="preserve"> </w:t>
                      </w:r>
                      <w:r>
                        <w:rPr>
                          <w:color w:val="2F5897" w:themeColor="accent1"/>
                        </w:rPr>
                        <w:sym w:font="Symbol" w:char="F0B7"/>
                      </w:r>
                    </w:p>
                    <w:tbl>
                      <w:tblPr>
                        <w:tblStyle w:val="Tablaconcuadrcula"/>
                        <w:tblW w:w="3545" w:type="dxa"/>
                        <w:tblInd w:w="-2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3309"/>
                      </w:tblGrid>
                      <w:tr w:rsidR="00ED71DD" w:rsidTr="00E34517">
                        <w:tc>
                          <w:tcPr>
                            <w:tcW w:w="236" w:type="dxa"/>
                          </w:tcPr>
                          <w:p w:rsidR="00ED71DD" w:rsidRDefault="00ED71DD" w:rsidP="00ED71DD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Blvd. Circunvalación 604-1</w:t>
                            </w: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Col. Bugambilias </w:t>
                            </w:r>
                          </w:p>
                        </w:tc>
                      </w:tr>
                      <w:tr w:rsidR="00ED71DD" w:rsidTr="00E34517">
                        <w:tc>
                          <w:tcPr>
                            <w:tcW w:w="236" w:type="dxa"/>
                          </w:tcPr>
                          <w:p w:rsidR="00ED71DD" w:rsidRDefault="00ED71DD" w:rsidP="00ED71DD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Puebla, Pue. México</w:t>
                            </w: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C.P 72580</w:t>
                            </w:r>
                          </w:p>
                        </w:tc>
                      </w:tr>
                      <w:tr w:rsidR="00ED71DD" w:rsidTr="00E34517">
                        <w:tc>
                          <w:tcPr>
                            <w:tcW w:w="236" w:type="dxa"/>
                          </w:tcPr>
                          <w:p w:rsidR="00ED71DD" w:rsidRDefault="00ED71DD" w:rsidP="00ED71DD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</w:tc>
                      </w:tr>
                      <w:tr w:rsidR="00ED71DD" w:rsidTr="00E34517">
                        <w:tc>
                          <w:tcPr>
                            <w:tcW w:w="236" w:type="dxa"/>
                          </w:tcPr>
                          <w:p w:rsidR="00ED71DD" w:rsidRDefault="00ED71DD" w:rsidP="00ED71DD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Teléfonos: (+52)(222)2644089</w:t>
                            </w: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     </w:t>
                            </w:r>
                            <w:r w:rsidR="006E50D8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(+52)(222)1691832</w:t>
                            </w:r>
                          </w:p>
                        </w:tc>
                      </w:tr>
                      <w:tr w:rsidR="00ED71DD" w:rsidTr="00E34517">
                        <w:tc>
                          <w:tcPr>
                            <w:tcW w:w="236" w:type="dxa"/>
                          </w:tcPr>
                          <w:p w:rsidR="00ED71DD" w:rsidRDefault="00ED71DD" w:rsidP="00ED71DD">
                            <w:pPr>
                              <w:pStyle w:val="Prrafodelista"/>
                              <w:ind w:left="0" w:firstLine="0"/>
                              <w:rPr>
                                <w:rFonts w:ascii="Calibri" w:hAnsi="Calibri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309" w:type="dxa"/>
                          </w:tcPr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 xml:space="preserve">Correos: </w:t>
                            </w: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 w:rsidRPr="006C081B"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contacto@tc-technologies.com</w:t>
                            </w:r>
                          </w:p>
                          <w:p w:rsidR="00ED71DD" w:rsidRDefault="00ED71DD" w:rsidP="00ED71DD">
                            <w:pP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 w:themeColor="background1" w:themeShade="80"/>
                              </w:rPr>
                              <w:t>ventas@tc-technologies.com</w:t>
                            </w:r>
                          </w:p>
                        </w:tc>
                      </w:tr>
                    </w:tbl>
                    <w:p w:rsidR="00A319E9" w:rsidRDefault="00A319E9" w:rsidP="00A319E9">
                      <w:pPr>
                        <w:rPr>
                          <w:rFonts w:ascii="Calibri" w:hAnsi="Calibri"/>
                          <w:color w:val="808080" w:themeColor="background1" w:themeShade="80"/>
                        </w:rPr>
                      </w:pPr>
                    </w:p>
                    <w:p w:rsidR="00A319E9" w:rsidRDefault="00A319E9" w:rsidP="00A319E9">
                      <w:pPr>
                        <w:rPr>
                          <w:rFonts w:ascii="Calibri" w:hAnsi="Calibri"/>
                          <w:color w:val="808080" w:themeColor="background1" w:themeShade="80"/>
                        </w:rPr>
                      </w:pPr>
                    </w:p>
                    <w:p w:rsidR="00E34517" w:rsidRPr="00A319E9" w:rsidRDefault="00A319E9" w:rsidP="00A319E9">
                      <w:pPr>
                        <w:rPr>
                          <w:rFonts w:ascii="Calibri" w:hAnsi="Calibri"/>
                          <w:color w:val="808080" w:themeColor="background1" w:themeShade="80"/>
                        </w:rPr>
                      </w:pPr>
                      <w:r w:rsidRPr="00A319E9">
                        <w:rPr>
                          <w:rFonts w:ascii="Calibri" w:hAnsi="Calibri"/>
                          <w:color w:val="808080" w:themeColor="background1" w:themeShade="80"/>
                        </w:rPr>
                        <w:t>03-14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88364" wp14:editId="6B556DD7">
                <wp:simplePos x="0" y="0"/>
                <wp:positionH relativeFrom="margin">
                  <wp:posOffset>-609381</wp:posOffset>
                </wp:positionH>
                <wp:positionV relativeFrom="topMargin">
                  <wp:posOffset>-31530</wp:posOffset>
                </wp:positionV>
                <wp:extent cx="7599045" cy="1371600"/>
                <wp:effectExtent l="95250" t="38100" r="97155" b="152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9045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88900" dist="50800" dir="5400000" algn="t" rotWithShape="0">
                            <a:prstClr val="black">
                              <a:alpha val="2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76B" w:rsidRDefault="00354245" w:rsidP="00F042C1">
                            <w:pPr>
                              <w:pStyle w:val="TDC1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72"/>
                                <w:szCs w:val="72"/>
                                <w:lang w:val="es-MX" w:eastAsia="es-MX"/>
                              </w:rPr>
                              <w:drawing>
                                <wp:inline distT="0" distB="0" distL="0" distR="0" wp14:anchorId="20B0BAD8" wp14:editId="36FCAAD7">
                                  <wp:extent cx="1859528" cy="685908"/>
                                  <wp:effectExtent l="0" t="0" r="7620" b="0"/>
                                  <wp:docPr id="16" name="Imagen 16" descr="C:\Users\Usuario\Pictures\TANIA\TC TECHNOLOGIES\LOGO SLOGAN TC-fondo transparent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uario\Pictures\TANIA\TC TECHNOLOGIES\LOGO SLOGAN TC-fondo transparent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222" cy="693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F38E6" w:rsidRPr="009F38E6">
                              <w:rPr>
                                <w:color w:val="577293" w:themeColor="background2" w:themeShade="80"/>
                                <w:sz w:val="4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577293" w:themeColor="background2" w:themeShade="80"/>
                                  <w:sz w:val="28"/>
                                </w:rPr>
                                <w:alias w:val="Compañía"/>
                                <w:id w:val="-166481992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F38E6" w:rsidRPr="00E26EF2">
                                  <w:rPr>
                                    <w:color w:val="577293" w:themeColor="background2" w:themeShade="80"/>
                                    <w:sz w:val="28"/>
                                  </w:rPr>
                                  <w:t xml:space="preserve">EQUIPO </w:t>
                                </w:r>
                                <w:r w:rsidR="00CA5D7B">
                                  <w:rPr>
                                    <w:color w:val="577293" w:themeColor="background2" w:themeShade="80"/>
                                    <w:sz w:val="28"/>
                                  </w:rPr>
                                  <w:t>PERFILÓ</w:t>
                                </w:r>
                                <w:r w:rsidR="00E26EF2" w:rsidRPr="00E26EF2">
                                  <w:rPr>
                                    <w:color w:val="577293" w:themeColor="background2" w:themeShade="80"/>
                                    <w:sz w:val="28"/>
                                  </w:rPr>
                                  <w:t>GRAFO DE ESTRUCTURA TIPO CALIFORNIA</w:t>
                                </w:r>
                              </w:sdtContent>
                            </w:sdt>
                          </w:p>
                          <w:tbl>
                            <w:tblPr>
                              <w:tblW w:w="4065" w:type="pct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9459"/>
                            </w:tblGrid>
                            <w:tr w:rsidR="00354245" w:rsidTr="00354245">
                              <w:trPr>
                                <w:jc w:val="center"/>
                              </w:trPr>
                              <w:tc>
                                <w:tcPr>
                                  <w:tcW w:w="9471" w:type="dxa"/>
                                </w:tcPr>
                                <w:sdt>
                                  <w:sdtPr>
                                    <w:rPr>
                                      <w:color w:val="577293" w:themeColor="background2" w:themeShade="80"/>
                                    </w:rPr>
                                    <w:alias w:val="Volumen"/>
                                    <w:tag w:val="Volumen"/>
                                    <w:id w:val="-1675255818"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354245" w:rsidRPr="00354245" w:rsidRDefault="00354245" w:rsidP="00354245">
                                      <w:pPr>
                                        <w:jc w:val="center"/>
                                        <w:rPr>
                                          <w:color w:val="577293" w:themeColor="background2" w:themeShade="80"/>
                                        </w:rPr>
                                      </w:pPr>
                                      <w:r w:rsidRPr="00354245">
                                        <w:rPr>
                                          <w:color w:val="577293" w:themeColor="background2" w:themeShade="80"/>
                                        </w:rPr>
                                        <w:t>MODELO TC</w:t>
                                      </w:r>
                                      <w:r>
                                        <w:rPr>
                                          <w:color w:val="577293" w:themeColor="background2" w:themeShade="80"/>
                                        </w:rPr>
                                        <w:t>-</w:t>
                                      </w:r>
                                      <w:r w:rsidR="00F56C41">
                                        <w:rPr>
                                          <w:color w:val="577293" w:themeColor="background2" w:themeShade="80"/>
                                        </w:rPr>
                                        <w:t>0</w:t>
                                      </w:r>
                                      <w:r w:rsidR="00CA5D7B">
                                        <w:rPr>
                                          <w:color w:val="577293" w:themeColor="background2" w:themeShade="80"/>
                                        </w:rPr>
                                        <w:t>12</w:t>
                                      </w:r>
                                    </w:p>
                                  </w:sdtContent>
                                </w:sdt>
                                <w:p w:rsidR="00354245" w:rsidRDefault="00354245">
                                  <w:pPr>
                                    <w:spacing w:after="160" w:line="264" w:lineRule="auto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1776B" w:rsidRDefault="00B17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35788364" id="Rectángulo 1" o:spid="_x0000_s1027" style="position:absolute;margin-left:-48pt;margin-top:-2.5pt;width:598.35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" stroked="f" strokeweight="2.25pt">
                <v:fill r:id="rId11" o:title="" recolor="t" rotate="t" type="tile"/>
                <v:imagedata recolortarget="white [3058]"/>
                <v:shadow on="t" color="black" opacity=".25" origin=",-.5" offset="0,4pt"/>
                <v:textbox inset=",14.4pt">
                  <w:txbxContent>
                    <w:p w:rsidR="00B1776B" w:rsidRDefault="00354245" w:rsidP="00F042C1">
                      <w:pPr>
                        <w:pStyle w:val="TDC1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noProof/>
                          <w:sz w:val="72"/>
                          <w:szCs w:val="72"/>
                          <w:lang w:val="es-MX" w:eastAsia="es-MX"/>
                        </w:rPr>
                        <w:drawing>
                          <wp:inline distT="0" distB="0" distL="0" distR="0" wp14:anchorId="20B0BAD8" wp14:editId="36FCAAD7">
                            <wp:extent cx="1859528" cy="685908"/>
                            <wp:effectExtent l="0" t="0" r="7620" b="0"/>
                            <wp:docPr id="16" name="Imagen 16" descr="C:\Users\Usuario\Pictures\TANIA\TC TECHNOLOGIES\LOGO SLOGAN TC-fondo transparent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uario\Pictures\TANIA\TC TECHNOLOGIES\LOGO SLOGAN TC-fondo transparent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222" cy="693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F38E6" w:rsidRPr="009F38E6">
                        <w:rPr>
                          <w:color w:val="577293" w:themeColor="background2" w:themeShade="80"/>
                          <w:sz w:val="48"/>
                        </w:rPr>
                        <w:t xml:space="preserve"> </w:t>
                      </w:r>
                      <w:sdt>
                        <w:sdtPr>
                          <w:rPr>
                            <w:color w:val="577293" w:themeColor="background2" w:themeShade="80"/>
                            <w:sz w:val="28"/>
                          </w:rPr>
                          <w:alias w:val="Compañía"/>
                          <w:id w:val="-16648199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9F38E6" w:rsidRPr="00E26EF2">
                            <w:rPr>
                              <w:color w:val="577293" w:themeColor="background2" w:themeShade="80"/>
                              <w:sz w:val="28"/>
                            </w:rPr>
                            <w:t xml:space="preserve">EQUIPO </w:t>
                          </w:r>
                          <w:r w:rsidR="00CA5D7B">
                            <w:rPr>
                              <w:color w:val="577293" w:themeColor="background2" w:themeShade="80"/>
                              <w:sz w:val="28"/>
                            </w:rPr>
                            <w:t>PERFILÓ</w:t>
                          </w:r>
                          <w:r w:rsidR="00E26EF2" w:rsidRPr="00E26EF2">
                            <w:rPr>
                              <w:color w:val="577293" w:themeColor="background2" w:themeShade="80"/>
                              <w:sz w:val="28"/>
                            </w:rPr>
                            <w:t>GRAFO DE ESTRUCTURA TIPO CALIFORNIA</w:t>
                          </w:r>
                        </w:sdtContent>
                      </w:sdt>
                    </w:p>
                    <w:tbl>
                      <w:tblPr>
                        <w:tblW w:w="4065" w:type="pct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9459"/>
                      </w:tblGrid>
                      <w:tr w:rsidR="00354245" w:rsidTr="00354245">
                        <w:trPr>
                          <w:jc w:val="center"/>
                        </w:trPr>
                        <w:tc>
                          <w:tcPr>
                            <w:tcW w:w="9471" w:type="dxa"/>
                          </w:tcPr>
                          <w:sdt>
                            <w:sdtPr>
                              <w:rPr>
                                <w:color w:val="577293" w:themeColor="background2" w:themeShade="80"/>
                              </w:rPr>
                              <w:alias w:val="Volumen"/>
                              <w:tag w:val="Volumen"/>
                              <w:id w:val="-1675255818"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354245" w:rsidRPr="00354245" w:rsidRDefault="00354245" w:rsidP="00354245">
                                <w:pPr>
                                  <w:jc w:val="center"/>
                                  <w:rPr>
                                    <w:color w:val="577293" w:themeColor="background2" w:themeShade="80"/>
                                  </w:rPr>
                                </w:pPr>
                                <w:r w:rsidRPr="00354245">
                                  <w:rPr>
                                    <w:color w:val="577293" w:themeColor="background2" w:themeShade="80"/>
                                  </w:rPr>
                                  <w:t>MODELO TC</w:t>
                                </w:r>
                                <w:r>
                                  <w:rPr>
                                    <w:color w:val="577293" w:themeColor="background2" w:themeShade="80"/>
                                  </w:rPr>
                                  <w:t>-</w:t>
                                </w:r>
                                <w:r w:rsidR="00F56C41">
                                  <w:rPr>
                                    <w:color w:val="577293" w:themeColor="background2" w:themeShade="80"/>
                                  </w:rPr>
                                  <w:t>0</w:t>
                                </w:r>
                                <w:r w:rsidR="00CA5D7B">
                                  <w:rPr>
                                    <w:color w:val="577293" w:themeColor="background2" w:themeShade="80"/>
                                  </w:rPr>
                                  <w:t>12</w:t>
                                </w:r>
                              </w:p>
                            </w:sdtContent>
                          </w:sdt>
                          <w:p w:rsidR="00354245" w:rsidRDefault="00354245">
                            <w:pPr>
                              <w:spacing w:after="160" w:line="264" w:lineRule="auto"/>
                              <w:jc w:val="center"/>
                            </w:pPr>
                          </w:p>
                        </w:tc>
                      </w:tr>
                    </w:tbl>
                    <w:p w:rsidR="00B1776B" w:rsidRDefault="00B1776B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354245">
        <w:t>FICHA TÉCNICA</w:t>
      </w:r>
    </w:p>
    <w:p w:rsidR="00451245" w:rsidRDefault="00451245" w:rsidP="00451245">
      <w:pPr>
        <w:jc w:val="both"/>
      </w:pPr>
    </w:p>
    <w:p w:rsidR="00451245" w:rsidRPr="007F36D3" w:rsidRDefault="00451245" w:rsidP="007F36D3">
      <w:pPr>
        <w:ind w:left="360"/>
        <w:jc w:val="both"/>
        <w:rPr>
          <w:rFonts w:ascii="Calibri" w:hAnsi="Calibri"/>
        </w:rPr>
      </w:pPr>
      <w:r w:rsidRPr="007F36D3">
        <w:rPr>
          <w:rFonts w:ascii="Calibri" w:hAnsi="Calibri" w:cs="Calibri Bold"/>
          <w:bCs/>
        </w:rPr>
        <w:t>Este equipo se ut</w:t>
      </w:r>
      <w:r w:rsidR="00C72E17">
        <w:rPr>
          <w:rFonts w:ascii="Calibri" w:hAnsi="Calibri" w:cs="Calibri Bold"/>
          <w:bCs/>
        </w:rPr>
        <w:t>iliza para determinar el perfiló</w:t>
      </w:r>
      <w:r w:rsidRPr="007F36D3">
        <w:rPr>
          <w:rFonts w:ascii="Calibri" w:hAnsi="Calibri" w:cs="Calibri Bold"/>
          <w:bCs/>
        </w:rPr>
        <w:t xml:space="preserve">grama </w:t>
      </w:r>
      <w:r w:rsidR="00C72E17" w:rsidRPr="007F36D3">
        <w:rPr>
          <w:rFonts w:ascii="Calibri" w:hAnsi="Calibri" w:cs="Calibri Bold"/>
          <w:bCs/>
        </w:rPr>
        <w:t>o</w:t>
      </w:r>
      <w:r w:rsidR="00B213FB">
        <w:rPr>
          <w:rFonts w:ascii="Calibri" w:hAnsi="Calibri" w:cs="Calibri Bold"/>
          <w:bCs/>
        </w:rPr>
        <w:t xml:space="preserve"> perfil longitudinal de la superficie </w:t>
      </w:r>
      <w:r w:rsidRPr="007F36D3">
        <w:rPr>
          <w:rFonts w:ascii="Calibri" w:hAnsi="Calibri" w:cs="Calibri Bold"/>
          <w:bCs/>
        </w:rPr>
        <w:t>de rodadura</w:t>
      </w:r>
      <w:r w:rsidR="00B213FB">
        <w:rPr>
          <w:rFonts w:ascii="Calibri" w:hAnsi="Calibri" w:cs="Calibri Bold"/>
          <w:bCs/>
        </w:rPr>
        <w:t xml:space="preserve"> de un pavimento</w:t>
      </w:r>
      <w:r w:rsidRPr="007F36D3">
        <w:rPr>
          <w:rFonts w:ascii="Calibri" w:hAnsi="Calibri" w:cs="Calibri Bold"/>
          <w:bCs/>
        </w:rPr>
        <w:t>. La prueba consiste en medir las irregularidades en la superficie de rodadura que se obtienen al desplazar el perfilógrafo a lo largo de una franja de pavimento objeto del estudio.</w:t>
      </w:r>
    </w:p>
    <w:p w:rsidR="00451245" w:rsidRPr="006941D0" w:rsidRDefault="00451245" w:rsidP="006941D0">
      <w:pPr>
        <w:pStyle w:val="Ttulo1"/>
        <w:rPr>
          <w:sz w:val="24"/>
        </w:rPr>
      </w:pPr>
      <w:r w:rsidRPr="006941D0">
        <w:rPr>
          <w:sz w:val="24"/>
        </w:rPr>
        <w:t>MARCO ESTRUCTURAL</w:t>
      </w:r>
    </w:p>
    <w:p w:rsidR="00451245" w:rsidRPr="007F36D3" w:rsidRDefault="00451245" w:rsidP="007F36D3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</w:rPr>
      </w:pPr>
      <w:r w:rsidRPr="007F36D3">
        <w:rPr>
          <w:rFonts w:ascii="Calibri" w:eastAsia="Calibri" w:hAnsi="Calibri" w:cs="Calibri"/>
        </w:rPr>
        <w:t xml:space="preserve">El marco es una estructura rígida de aluminio estructural 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1"/>
        </w:rPr>
        <w:t xml:space="preserve"> </w:t>
      </w:r>
      <w:r w:rsidRPr="007F36D3">
        <w:rPr>
          <w:rFonts w:ascii="Calibri" w:eastAsia="Calibri" w:hAnsi="Calibri" w:cs="Calibri"/>
        </w:rPr>
        <w:t>40</w:t>
      </w:r>
      <w:r w:rsidR="006941D0">
        <w:rPr>
          <w:rFonts w:ascii="Calibri" w:eastAsia="Calibri" w:hAnsi="Calibri" w:cs="Calibri"/>
        </w:rPr>
        <w:t xml:space="preserve"> </w:t>
      </w:r>
      <w:r w:rsidRPr="007F36D3">
        <w:rPr>
          <w:rFonts w:ascii="Calibri" w:eastAsia="Calibri" w:hAnsi="Calibri" w:cs="Calibri"/>
        </w:rPr>
        <w:t>mm X 40</w:t>
      </w:r>
      <w:r w:rsidR="006941D0">
        <w:rPr>
          <w:rFonts w:ascii="Calibri" w:eastAsia="Calibri" w:hAnsi="Calibri" w:cs="Calibri"/>
        </w:rPr>
        <w:t xml:space="preserve"> </w:t>
      </w:r>
      <w:r w:rsidRPr="007F36D3">
        <w:rPr>
          <w:rFonts w:ascii="Calibri" w:eastAsia="Calibri" w:hAnsi="Calibri" w:cs="Calibri"/>
        </w:rPr>
        <w:t>mm,</w:t>
      </w:r>
      <w:r w:rsidRPr="007F36D3">
        <w:rPr>
          <w:rFonts w:ascii="Calibri" w:eastAsia="Calibri" w:hAnsi="Calibri" w:cs="Calibri"/>
          <w:spacing w:val="7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qu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4"/>
        </w:rPr>
        <w:t xml:space="preserve"> </w:t>
      </w:r>
      <w:r w:rsidRPr="007F36D3">
        <w:rPr>
          <w:rFonts w:ascii="Calibri" w:eastAsia="Calibri" w:hAnsi="Calibri" w:cs="Calibri"/>
          <w:spacing w:val="-1"/>
        </w:rPr>
        <w:t>c</w:t>
      </w:r>
      <w:r w:rsidRPr="007F36D3">
        <w:rPr>
          <w:rFonts w:ascii="Calibri" w:eastAsia="Calibri" w:hAnsi="Calibri" w:cs="Calibri"/>
          <w:spacing w:val="-2"/>
        </w:rPr>
        <w:t>o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</w:rPr>
        <w:t>s</w:t>
      </w:r>
      <w:r w:rsidRPr="007F36D3">
        <w:rPr>
          <w:rFonts w:ascii="Calibri" w:eastAsia="Calibri" w:hAnsi="Calibri" w:cs="Calibri"/>
          <w:spacing w:val="1"/>
        </w:rPr>
        <w:t>t</w:t>
      </w:r>
      <w:r w:rsidRPr="007F36D3">
        <w:rPr>
          <w:rFonts w:ascii="Calibri" w:eastAsia="Calibri" w:hAnsi="Calibri" w:cs="Calibri"/>
        </w:rPr>
        <w:t>a</w:t>
      </w:r>
      <w:r w:rsidRPr="007F36D3">
        <w:rPr>
          <w:rFonts w:ascii="Calibri" w:eastAsia="Calibri" w:hAnsi="Calibri" w:cs="Calibri"/>
          <w:spacing w:val="1"/>
        </w:rPr>
        <w:t xml:space="preserve"> 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4"/>
        </w:rPr>
        <w:t xml:space="preserve"> </w:t>
      </w:r>
      <w:r w:rsidRPr="007F36D3">
        <w:rPr>
          <w:rFonts w:ascii="Calibri" w:eastAsia="Calibri" w:hAnsi="Calibri" w:cs="Calibri"/>
        </w:rPr>
        <w:t>3</w:t>
      </w:r>
      <w:r w:rsidRPr="007F36D3">
        <w:rPr>
          <w:rFonts w:ascii="Calibri" w:eastAsia="Calibri" w:hAnsi="Calibri" w:cs="Calibri"/>
          <w:spacing w:val="4"/>
        </w:rPr>
        <w:t xml:space="preserve"> </w:t>
      </w:r>
      <w:r w:rsidRPr="007F36D3">
        <w:rPr>
          <w:rFonts w:ascii="Calibri" w:eastAsia="Calibri" w:hAnsi="Calibri" w:cs="Calibri"/>
          <w:spacing w:val="-1"/>
        </w:rPr>
        <w:t>b</w:t>
      </w:r>
      <w:r w:rsidRPr="007F36D3">
        <w:rPr>
          <w:rFonts w:ascii="Calibri" w:eastAsia="Calibri" w:hAnsi="Calibri" w:cs="Calibri"/>
        </w:rPr>
        <w:t>loqu</w:t>
      </w:r>
      <w:r w:rsidRPr="007F36D3">
        <w:rPr>
          <w:rFonts w:ascii="Calibri" w:eastAsia="Calibri" w:hAnsi="Calibri" w:cs="Calibri"/>
          <w:spacing w:val="1"/>
        </w:rPr>
        <w:t>e</w:t>
      </w:r>
      <w:r w:rsidRPr="007F36D3">
        <w:rPr>
          <w:rFonts w:ascii="Calibri" w:eastAsia="Calibri" w:hAnsi="Calibri" w:cs="Calibri"/>
        </w:rPr>
        <w:t xml:space="preserve">s 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 2.</w:t>
      </w:r>
      <w:r w:rsidRPr="007F36D3">
        <w:rPr>
          <w:rFonts w:ascii="Calibri" w:eastAsia="Calibri" w:hAnsi="Calibri" w:cs="Calibri"/>
          <w:spacing w:val="1"/>
        </w:rPr>
        <w:t>6</w:t>
      </w:r>
      <w:r w:rsidRPr="007F36D3">
        <w:rPr>
          <w:rFonts w:ascii="Calibri" w:eastAsia="Calibri" w:hAnsi="Calibri" w:cs="Calibri"/>
        </w:rPr>
        <w:t>0</w:t>
      </w:r>
      <w:r w:rsidR="006941D0">
        <w:rPr>
          <w:rFonts w:ascii="Calibri" w:eastAsia="Calibri" w:hAnsi="Calibri" w:cs="Calibri"/>
        </w:rPr>
        <w:t xml:space="preserve"> </w:t>
      </w:r>
      <w:r w:rsidRPr="007F36D3">
        <w:rPr>
          <w:rFonts w:ascii="Calibri" w:eastAsia="Calibri" w:hAnsi="Calibri" w:cs="Calibri"/>
          <w:spacing w:val="-2"/>
        </w:rPr>
        <w:t>m</w:t>
      </w:r>
    </w:p>
    <w:p w:rsidR="004C2298" w:rsidRPr="004C2298" w:rsidRDefault="00451245" w:rsidP="005E4CE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</w:rPr>
      </w:pPr>
      <w:r w:rsidRPr="004C2298">
        <w:rPr>
          <w:rFonts w:ascii="Calibri" w:hAnsi="Calibri"/>
        </w:rPr>
        <w:t>Dos patines fabricados en aluminio, con 6 r</w:t>
      </w:r>
      <w:r w:rsidR="006941D0">
        <w:rPr>
          <w:rFonts w:ascii="Calibri" w:hAnsi="Calibri"/>
        </w:rPr>
        <w:t>uedas cada uno (6” de diámetro)</w:t>
      </w:r>
      <w:r w:rsidRPr="004C2298">
        <w:rPr>
          <w:rFonts w:ascii="Calibri" w:hAnsi="Calibri"/>
        </w:rPr>
        <w:t xml:space="preserve"> </w:t>
      </w:r>
    </w:p>
    <w:p w:rsidR="00451245" w:rsidRPr="004C2298" w:rsidRDefault="00451245" w:rsidP="005E4CE8">
      <w:pPr>
        <w:pStyle w:val="Prrafodelista"/>
        <w:numPr>
          <w:ilvl w:val="0"/>
          <w:numId w:val="13"/>
        </w:numPr>
        <w:jc w:val="both"/>
        <w:rPr>
          <w:rFonts w:ascii="Calibri" w:eastAsia="Calibri" w:hAnsi="Calibri" w:cs="Calibri"/>
        </w:rPr>
      </w:pPr>
      <w:r w:rsidRPr="004C2298">
        <w:rPr>
          <w:rFonts w:ascii="Calibri" w:eastAsia="Calibri" w:hAnsi="Calibri" w:cs="Calibri"/>
          <w:spacing w:val="1"/>
        </w:rPr>
        <w:t>D</w:t>
      </w:r>
      <w:r w:rsidRPr="004C2298">
        <w:rPr>
          <w:rFonts w:ascii="Calibri" w:eastAsia="Calibri" w:hAnsi="Calibri" w:cs="Calibri"/>
        </w:rPr>
        <w:t>im</w:t>
      </w:r>
      <w:r w:rsidRPr="004C2298">
        <w:rPr>
          <w:rFonts w:ascii="Calibri" w:eastAsia="Calibri" w:hAnsi="Calibri" w:cs="Calibri"/>
          <w:spacing w:val="1"/>
        </w:rPr>
        <w:t>en</w:t>
      </w:r>
      <w:r w:rsidRPr="004C2298">
        <w:rPr>
          <w:rFonts w:ascii="Calibri" w:eastAsia="Calibri" w:hAnsi="Calibri" w:cs="Calibri"/>
        </w:rPr>
        <w:t>s</w:t>
      </w:r>
      <w:r w:rsidRPr="004C2298">
        <w:rPr>
          <w:rFonts w:ascii="Calibri" w:eastAsia="Calibri" w:hAnsi="Calibri" w:cs="Calibri"/>
          <w:spacing w:val="-3"/>
        </w:rPr>
        <w:t>i</w:t>
      </w:r>
      <w:r w:rsidRPr="004C2298">
        <w:rPr>
          <w:rFonts w:ascii="Calibri" w:eastAsia="Calibri" w:hAnsi="Calibri" w:cs="Calibri"/>
        </w:rPr>
        <w:t>o</w:t>
      </w:r>
      <w:r w:rsidRPr="004C2298">
        <w:rPr>
          <w:rFonts w:ascii="Calibri" w:eastAsia="Calibri" w:hAnsi="Calibri" w:cs="Calibri"/>
          <w:spacing w:val="1"/>
        </w:rPr>
        <w:t>n</w:t>
      </w:r>
      <w:r w:rsidRPr="004C2298">
        <w:rPr>
          <w:rFonts w:ascii="Calibri" w:eastAsia="Calibri" w:hAnsi="Calibri" w:cs="Calibri"/>
        </w:rPr>
        <w:t>es:</w:t>
      </w:r>
      <w:r w:rsidRPr="004C2298">
        <w:rPr>
          <w:rFonts w:ascii="Calibri" w:eastAsia="Calibri" w:hAnsi="Calibri" w:cs="Calibri"/>
          <w:spacing w:val="-1"/>
        </w:rPr>
        <w:t xml:space="preserve"> </w:t>
      </w:r>
      <w:r w:rsidRPr="004C2298">
        <w:rPr>
          <w:rFonts w:ascii="Calibri" w:eastAsia="Calibri" w:hAnsi="Calibri" w:cs="Calibri"/>
        </w:rPr>
        <w:t>Largo</w:t>
      </w:r>
      <w:r w:rsidRPr="004C2298">
        <w:rPr>
          <w:rFonts w:ascii="Calibri" w:eastAsia="Calibri" w:hAnsi="Calibri" w:cs="Calibri"/>
          <w:spacing w:val="-1"/>
        </w:rPr>
        <w:t xml:space="preserve"> </w:t>
      </w:r>
      <w:r w:rsidR="006941D0">
        <w:rPr>
          <w:rFonts w:ascii="Calibri" w:eastAsia="Calibri" w:hAnsi="Calibri" w:cs="Calibri"/>
        </w:rPr>
        <w:t>10.44 m</w:t>
      </w:r>
      <w:r w:rsidRPr="004C2298">
        <w:rPr>
          <w:rFonts w:ascii="Calibri" w:eastAsia="Calibri" w:hAnsi="Calibri" w:cs="Calibri"/>
        </w:rPr>
        <w:t>,</w:t>
      </w:r>
      <w:r w:rsidRPr="004C2298">
        <w:rPr>
          <w:rFonts w:ascii="Calibri" w:eastAsia="Calibri" w:hAnsi="Calibri" w:cs="Calibri"/>
          <w:spacing w:val="1"/>
        </w:rPr>
        <w:t xml:space="preserve"> </w:t>
      </w:r>
      <w:r w:rsidRPr="004C2298">
        <w:rPr>
          <w:rFonts w:ascii="Calibri" w:eastAsia="Calibri" w:hAnsi="Calibri" w:cs="Calibri"/>
          <w:spacing w:val="-2"/>
        </w:rPr>
        <w:t>A</w:t>
      </w:r>
      <w:r w:rsidRPr="004C2298">
        <w:rPr>
          <w:rFonts w:ascii="Calibri" w:eastAsia="Calibri" w:hAnsi="Calibri" w:cs="Calibri"/>
          <w:spacing w:val="1"/>
        </w:rPr>
        <w:t>n</w:t>
      </w:r>
      <w:r w:rsidRPr="004C2298">
        <w:rPr>
          <w:rFonts w:ascii="Calibri" w:eastAsia="Calibri" w:hAnsi="Calibri" w:cs="Calibri"/>
          <w:spacing w:val="-1"/>
        </w:rPr>
        <w:t>c</w:t>
      </w:r>
      <w:r w:rsidRPr="004C2298">
        <w:rPr>
          <w:rFonts w:ascii="Calibri" w:eastAsia="Calibri" w:hAnsi="Calibri" w:cs="Calibri"/>
          <w:spacing w:val="1"/>
        </w:rPr>
        <w:t>h</w:t>
      </w:r>
      <w:r w:rsidRPr="004C2298">
        <w:rPr>
          <w:rFonts w:ascii="Calibri" w:eastAsia="Calibri" w:hAnsi="Calibri" w:cs="Calibri"/>
        </w:rPr>
        <w:t>o</w:t>
      </w:r>
      <w:r w:rsidRPr="004C2298">
        <w:rPr>
          <w:rFonts w:ascii="Calibri" w:eastAsia="Calibri" w:hAnsi="Calibri" w:cs="Calibri"/>
          <w:spacing w:val="-1"/>
        </w:rPr>
        <w:t xml:space="preserve"> </w:t>
      </w:r>
      <w:r w:rsidR="006941D0">
        <w:rPr>
          <w:rFonts w:ascii="Calibri" w:eastAsia="Calibri" w:hAnsi="Calibri" w:cs="Calibri"/>
          <w:spacing w:val="-1"/>
        </w:rPr>
        <w:t>.</w:t>
      </w:r>
      <w:r w:rsidRPr="004C2298">
        <w:rPr>
          <w:rFonts w:ascii="Calibri" w:eastAsia="Calibri" w:hAnsi="Calibri" w:cs="Calibri"/>
        </w:rPr>
        <w:t>83</w:t>
      </w:r>
      <w:r w:rsidR="006941D0">
        <w:rPr>
          <w:rFonts w:ascii="Calibri" w:eastAsia="Calibri" w:hAnsi="Calibri" w:cs="Calibri"/>
        </w:rPr>
        <w:t xml:space="preserve"> </w:t>
      </w:r>
      <w:r w:rsidRPr="004C2298">
        <w:rPr>
          <w:rFonts w:ascii="Calibri" w:eastAsia="Calibri" w:hAnsi="Calibri" w:cs="Calibri"/>
        </w:rPr>
        <w:t>m</w:t>
      </w:r>
      <w:r w:rsidRPr="004C2298">
        <w:rPr>
          <w:rFonts w:ascii="Calibri" w:eastAsia="Calibri" w:hAnsi="Calibri" w:cs="Calibri"/>
          <w:spacing w:val="1"/>
        </w:rPr>
        <w:t xml:space="preserve"> </w:t>
      </w:r>
      <w:r w:rsidRPr="004C2298">
        <w:rPr>
          <w:rFonts w:ascii="Calibri" w:eastAsia="Calibri" w:hAnsi="Calibri" w:cs="Calibri"/>
        </w:rPr>
        <w:t>y</w:t>
      </w:r>
      <w:r w:rsidRPr="004C2298">
        <w:rPr>
          <w:rFonts w:ascii="Calibri" w:eastAsia="Calibri" w:hAnsi="Calibri" w:cs="Calibri"/>
          <w:spacing w:val="-2"/>
        </w:rPr>
        <w:t xml:space="preserve"> </w:t>
      </w:r>
      <w:r w:rsidRPr="004C2298">
        <w:rPr>
          <w:rFonts w:ascii="Calibri" w:eastAsia="Calibri" w:hAnsi="Calibri" w:cs="Calibri"/>
        </w:rPr>
        <w:t>A</w:t>
      </w:r>
      <w:r w:rsidRPr="004C2298">
        <w:rPr>
          <w:rFonts w:ascii="Calibri" w:eastAsia="Calibri" w:hAnsi="Calibri" w:cs="Calibri"/>
          <w:spacing w:val="-2"/>
        </w:rPr>
        <w:t>l</w:t>
      </w:r>
      <w:r w:rsidRPr="004C2298">
        <w:rPr>
          <w:rFonts w:ascii="Calibri" w:eastAsia="Calibri" w:hAnsi="Calibri" w:cs="Calibri"/>
          <w:spacing w:val="1"/>
        </w:rPr>
        <w:t>t</w:t>
      </w:r>
      <w:r w:rsidRPr="004C2298">
        <w:rPr>
          <w:rFonts w:ascii="Calibri" w:eastAsia="Calibri" w:hAnsi="Calibri" w:cs="Calibri"/>
        </w:rPr>
        <w:t>o</w:t>
      </w:r>
      <w:r w:rsidRPr="004C2298">
        <w:rPr>
          <w:rFonts w:ascii="Calibri" w:eastAsia="Calibri" w:hAnsi="Calibri" w:cs="Calibri"/>
          <w:spacing w:val="1"/>
        </w:rPr>
        <w:t xml:space="preserve"> </w:t>
      </w:r>
      <w:r w:rsidRPr="004C2298">
        <w:rPr>
          <w:rFonts w:ascii="Calibri" w:eastAsia="Calibri" w:hAnsi="Calibri" w:cs="Calibri"/>
          <w:spacing w:val="-2"/>
        </w:rPr>
        <w:t>1</w:t>
      </w:r>
      <w:r w:rsidR="006941D0">
        <w:rPr>
          <w:rFonts w:ascii="Calibri" w:eastAsia="Calibri" w:hAnsi="Calibri" w:cs="Calibri"/>
          <w:spacing w:val="-2"/>
        </w:rPr>
        <w:t>.</w:t>
      </w:r>
      <w:r w:rsidRPr="004C2298">
        <w:rPr>
          <w:rFonts w:ascii="Calibri" w:eastAsia="Calibri" w:hAnsi="Calibri" w:cs="Calibri"/>
          <w:spacing w:val="-2"/>
        </w:rPr>
        <w:t>15</w:t>
      </w:r>
      <w:r w:rsidR="006941D0">
        <w:rPr>
          <w:rFonts w:ascii="Calibri" w:eastAsia="Calibri" w:hAnsi="Calibri" w:cs="Calibri"/>
          <w:spacing w:val="-2"/>
        </w:rPr>
        <w:t xml:space="preserve"> </w:t>
      </w:r>
      <w:r w:rsidRPr="004C2298">
        <w:rPr>
          <w:rFonts w:ascii="Calibri" w:eastAsia="Calibri" w:hAnsi="Calibri" w:cs="Calibri"/>
          <w:spacing w:val="-2"/>
        </w:rPr>
        <w:t>m</w:t>
      </w:r>
    </w:p>
    <w:p w:rsidR="007F36D3" w:rsidRPr="006941D0" w:rsidRDefault="00451245" w:rsidP="006941D0">
      <w:pPr>
        <w:pStyle w:val="Ttulo1"/>
        <w:rPr>
          <w:sz w:val="24"/>
        </w:rPr>
      </w:pPr>
      <w:r w:rsidRPr="006941D0">
        <w:rPr>
          <w:sz w:val="24"/>
        </w:rPr>
        <w:t>RUEDA SENSORA</w:t>
      </w:r>
    </w:p>
    <w:p w:rsidR="007F36D3" w:rsidRPr="006941D0" w:rsidRDefault="007F36D3" w:rsidP="006941D0">
      <w:pPr>
        <w:pStyle w:val="Prrafodelista"/>
        <w:numPr>
          <w:ilvl w:val="0"/>
          <w:numId w:val="14"/>
        </w:numPr>
        <w:jc w:val="both"/>
        <w:rPr>
          <w:rFonts w:ascii="Calibri" w:hAnsi="Calibri"/>
        </w:rPr>
      </w:pPr>
      <w:r w:rsidRPr="007F36D3">
        <w:rPr>
          <w:rFonts w:ascii="Calibri" w:eastAsia="Calibri" w:hAnsi="Calibri" w:cs="Calibri"/>
        </w:rPr>
        <w:t>Ru</w:t>
      </w:r>
      <w:r w:rsidRPr="007F36D3">
        <w:rPr>
          <w:rFonts w:ascii="Calibri" w:eastAsia="Calibri" w:hAnsi="Calibri" w:cs="Calibri"/>
          <w:spacing w:val="1"/>
        </w:rPr>
        <w:t>ed</w:t>
      </w:r>
      <w:r w:rsidRPr="007F36D3">
        <w:rPr>
          <w:rFonts w:ascii="Calibri" w:eastAsia="Calibri" w:hAnsi="Calibri" w:cs="Calibri"/>
        </w:rPr>
        <w:t>a</w:t>
      </w:r>
      <w:r w:rsidRPr="007F36D3">
        <w:rPr>
          <w:rFonts w:ascii="Calibri" w:eastAsia="Calibri" w:hAnsi="Calibri" w:cs="Calibri"/>
          <w:spacing w:val="1"/>
        </w:rPr>
        <w:t xml:space="preserve"> </w:t>
      </w:r>
      <w:r w:rsidRPr="007F36D3">
        <w:rPr>
          <w:rFonts w:ascii="Calibri" w:eastAsia="Calibri" w:hAnsi="Calibri" w:cs="Calibri"/>
        </w:rPr>
        <w:t>s</w:t>
      </w:r>
      <w:r w:rsidRPr="007F36D3">
        <w:rPr>
          <w:rFonts w:ascii="Calibri" w:eastAsia="Calibri" w:hAnsi="Calibri" w:cs="Calibri"/>
          <w:spacing w:val="-2"/>
        </w:rPr>
        <w:t>e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</w:rPr>
        <w:t>sora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</w:rPr>
        <w:t>2</w:t>
      </w:r>
      <w:r w:rsidRPr="007F36D3">
        <w:rPr>
          <w:rFonts w:ascii="Calibri" w:eastAsia="Calibri" w:hAnsi="Calibri" w:cs="Calibri"/>
          <w:spacing w:val="-1"/>
        </w:rPr>
        <w:t>7</w:t>
      </w:r>
      <w:r w:rsidRPr="007F36D3">
        <w:rPr>
          <w:rFonts w:ascii="Calibri" w:eastAsia="Calibri" w:hAnsi="Calibri" w:cs="Calibri"/>
          <w:spacing w:val="3"/>
        </w:rPr>
        <w:t>” de diámetro</w:t>
      </w:r>
      <w:r w:rsidRPr="007F36D3">
        <w:rPr>
          <w:rFonts w:ascii="Calibri" w:eastAsia="Calibri" w:hAnsi="Calibri" w:cs="Calibri"/>
        </w:rPr>
        <w:t>.</w:t>
      </w:r>
    </w:p>
    <w:p w:rsidR="007F36D3" w:rsidRPr="007F36D3" w:rsidRDefault="007F36D3" w:rsidP="007F36D3">
      <w:pPr>
        <w:pStyle w:val="Prrafodelista"/>
        <w:numPr>
          <w:ilvl w:val="0"/>
          <w:numId w:val="14"/>
        </w:numPr>
        <w:jc w:val="both"/>
        <w:rPr>
          <w:rFonts w:ascii="Calibri" w:hAnsi="Calibri"/>
        </w:rPr>
      </w:pPr>
      <w:r w:rsidRPr="007F36D3">
        <w:rPr>
          <w:rFonts w:ascii="Calibri" w:eastAsia="Calibri" w:hAnsi="Calibri" w:cs="Calibri"/>
        </w:rPr>
        <w:t>Se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</w:rPr>
        <w:t>sor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p</w:t>
      </w:r>
      <w:r w:rsidRPr="007F36D3">
        <w:rPr>
          <w:rFonts w:ascii="Calibri" w:eastAsia="Calibri" w:hAnsi="Calibri" w:cs="Calibri"/>
        </w:rPr>
        <w:t>osi</w:t>
      </w:r>
      <w:r w:rsidRPr="007F36D3">
        <w:rPr>
          <w:rFonts w:ascii="Calibri" w:eastAsia="Calibri" w:hAnsi="Calibri" w:cs="Calibri"/>
          <w:spacing w:val="-1"/>
        </w:rPr>
        <w:t>c</w:t>
      </w:r>
      <w:r w:rsidRPr="007F36D3">
        <w:rPr>
          <w:rFonts w:ascii="Calibri" w:eastAsia="Calibri" w:hAnsi="Calibri" w:cs="Calibri"/>
        </w:rPr>
        <w:t>i</w:t>
      </w:r>
      <w:r w:rsidRPr="007F36D3">
        <w:rPr>
          <w:rFonts w:ascii="Calibri" w:eastAsia="Calibri" w:hAnsi="Calibri" w:cs="Calibri"/>
          <w:spacing w:val="-2"/>
        </w:rPr>
        <w:t>o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</w:rPr>
        <w:t>ami</w:t>
      </w:r>
      <w:r w:rsidRPr="007F36D3">
        <w:rPr>
          <w:rFonts w:ascii="Calibri" w:eastAsia="Calibri" w:hAnsi="Calibri" w:cs="Calibri"/>
          <w:spacing w:val="-1"/>
        </w:rPr>
        <w:t>en</w:t>
      </w:r>
      <w:r w:rsidRPr="007F36D3">
        <w:rPr>
          <w:rFonts w:ascii="Calibri" w:eastAsia="Calibri" w:hAnsi="Calibri" w:cs="Calibri"/>
          <w:spacing w:val="1"/>
        </w:rPr>
        <w:t>t</w:t>
      </w:r>
      <w:r w:rsidRPr="007F36D3">
        <w:rPr>
          <w:rFonts w:ascii="Calibri" w:eastAsia="Calibri" w:hAnsi="Calibri" w:cs="Calibri"/>
        </w:rPr>
        <w:t>o</w:t>
      </w:r>
      <w:r w:rsidRPr="007F36D3">
        <w:rPr>
          <w:rFonts w:ascii="Calibri" w:eastAsia="Calibri" w:hAnsi="Calibri" w:cs="Calibri"/>
          <w:spacing w:val="1"/>
        </w:rPr>
        <w:t xml:space="preserve"> </w:t>
      </w:r>
      <w:r w:rsidRPr="007F36D3">
        <w:rPr>
          <w:rFonts w:ascii="Calibri" w:eastAsia="Calibri" w:hAnsi="Calibri" w:cs="Calibri"/>
        </w:rPr>
        <w:t>l</w:t>
      </w:r>
      <w:r w:rsidRPr="007F36D3">
        <w:rPr>
          <w:rFonts w:ascii="Calibri" w:eastAsia="Calibri" w:hAnsi="Calibri" w:cs="Calibri"/>
          <w:spacing w:val="-2"/>
        </w:rPr>
        <w:t>i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1"/>
        </w:rPr>
        <w:t>a</w:t>
      </w:r>
      <w:r w:rsidR="006941D0">
        <w:rPr>
          <w:rFonts w:ascii="Calibri" w:eastAsia="Calibri" w:hAnsi="Calibri" w:cs="Calibri"/>
        </w:rPr>
        <w:t>l para medir las deformaciones</w:t>
      </w:r>
    </w:p>
    <w:p w:rsidR="007F36D3" w:rsidRPr="007F36D3" w:rsidRDefault="007F36D3" w:rsidP="007F36D3">
      <w:pPr>
        <w:pStyle w:val="Prrafodelista"/>
        <w:numPr>
          <w:ilvl w:val="0"/>
          <w:numId w:val="14"/>
        </w:numPr>
        <w:ind w:right="777"/>
        <w:jc w:val="both"/>
        <w:rPr>
          <w:rFonts w:ascii="Calibri" w:eastAsia="Calibri" w:hAnsi="Calibri" w:cs="Calibri"/>
        </w:rPr>
      </w:pP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  <w:spacing w:val="-1"/>
        </w:rPr>
        <w:t>c</w:t>
      </w:r>
      <w:r w:rsidRPr="007F36D3">
        <w:rPr>
          <w:rFonts w:ascii="Calibri" w:eastAsia="Calibri" w:hAnsi="Calibri" w:cs="Calibri"/>
        </w:rPr>
        <w:t>o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er</w:t>
      </w:r>
      <w:r w:rsidRPr="007F36D3">
        <w:rPr>
          <w:rFonts w:ascii="Calibri" w:eastAsia="Calibri" w:hAnsi="Calibri" w:cs="Calibri"/>
          <w:spacing w:val="-1"/>
        </w:rPr>
        <w:t xml:space="preserve"> 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1"/>
        </w:rPr>
        <w:t xml:space="preserve"> </w:t>
      </w:r>
      <w:r w:rsidRPr="007F36D3">
        <w:rPr>
          <w:rFonts w:ascii="Calibri" w:eastAsia="Calibri" w:hAnsi="Calibri" w:cs="Calibri"/>
        </w:rPr>
        <w:t>a</w:t>
      </w:r>
      <w:r w:rsidRPr="007F36D3">
        <w:rPr>
          <w:rFonts w:ascii="Calibri" w:eastAsia="Calibri" w:hAnsi="Calibri" w:cs="Calibri"/>
          <w:spacing w:val="-2"/>
        </w:rPr>
        <w:t>l</w:t>
      </w:r>
      <w:r w:rsidRPr="007F36D3">
        <w:rPr>
          <w:rFonts w:ascii="Calibri" w:eastAsia="Calibri" w:hAnsi="Calibri" w:cs="Calibri"/>
          <w:spacing w:val="1"/>
        </w:rPr>
        <w:t>t</w:t>
      </w:r>
      <w:r w:rsidRPr="007F36D3">
        <w:rPr>
          <w:rFonts w:ascii="Calibri" w:eastAsia="Calibri" w:hAnsi="Calibri" w:cs="Calibri"/>
        </w:rPr>
        <w:t>a</w:t>
      </w:r>
      <w:r w:rsidRPr="007F36D3">
        <w:rPr>
          <w:rFonts w:ascii="Calibri" w:eastAsia="Calibri" w:hAnsi="Calibri" w:cs="Calibri"/>
          <w:spacing w:val="1"/>
        </w:rPr>
        <w:t xml:space="preserve"> </w:t>
      </w:r>
      <w:r w:rsidRPr="007F36D3">
        <w:rPr>
          <w:rFonts w:ascii="Calibri" w:eastAsia="Calibri" w:hAnsi="Calibri" w:cs="Calibri"/>
        </w:rPr>
        <w:t>r</w:t>
      </w:r>
      <w:r w:rsidRPr="007F36D3">
        <w:rPr>
          <w:rFonts w:ascii="Calibri" w:eastAsia="Calibri" w:hAnsi="Calibri" w:cs="Calibri"/>
          <w:spacing w:val="1"/>
        </w:rPr>
        <w:t>e</w:t>
      </w:r>
      <w:r w:rsidRPr="007F36D3">
        <w:rPr>
          <w:rFonts w:ascii="Calibri" w:eastAsia="Calibri" w:hAnsi="Calibri" w:cs="Calibri"/>
          <w:spacing w:val="-3"/>
        </w:rPr>
        <w:t>s</w:t>
      </w:r>
      <w:r w:rsidRPr="007F36D3">
        <w:rPr>
          <w:rFonts w:ascii="Calibri" w:eastAsia="Calibri" w:hAnsi="Calibri" w:cs="Calibri"/>
        </w:rPr>
        <w:t>ol</w:t>
      </w:r>
      <w:r w:rsidRPr="007F36D3">
        <w:rPr>
          <w:rFonts w:ascii="Calibri" w:eastAsia="Calibri" w:hAnsi="Calibri" w:cs="Calibri"/>
          <w:spacing w:val="1"/>
        </w:rPr>
        <w:t>u</w:t>
      </w:r>
      <w:r w:rsidRPr="007F36D3">
        <w:rPr>
          <w:rFonts w:ascii="Calibri" w:eastAsia="Calibri" w:hAnsi="Calibri" w:cs="Calibri"/>
          <w:spacing w:val="-1"/>
        </w:rPr>
        <w:t>c</w:t>
      </w:r>
      <w:r w:rsidRPr="007F36D3">
        <w:rPr>
          <w:rFonts w:ascii="Calibri" w:eastAsia="Calibri" w:hAnsi="Calibri" w:cs="Calibri"/>
          <w:spacing w:val="-2"/>
        </w:rPr>
        <w:t>i</w:t>
      </w:r>
      <w:r w:rsidRPr="007F36D3">
        <w:rPr>
          <w:rFonts w:ascii="Calibri" w:eastAsia="Calibri" w:hAnsi="Calibri" w:cs="Calibri"/>
        </w:rPr>
        <w:t>ón para llevar a c</w:t>
      </w:r>
      <w:r w:rsidR="006941D0">
        <w:rPr>
          <w:rFonts w:ascii="Calibri" w:eastAsia="Calibri" w:hAnsi="Calibri" w:cs="Calibri"/>
        </w:rPr>
        <w:t>abo la medición de la distancia</w:t>
      </w:r>
    </w:p>
    <w:p w:rsidR="00451245" w:rsidRPr="006941D0" w:rsidRDefault="007F36D3" w:rsidP="006941D0">
      <w:pPr>
        <w:pStyle w:val="Ttulo1"/>
        <w:rPr>
          <w:sz w:val="24"/>
        </w:rPr>
      </w:pPr>
      <w:r w:rsidRPr="006941D0">
        <w:rPr>
          <w:sz w:val="24"/>
        </w:rPr>
        <w:t>CARRO DE TRACCIÓN</w:t>
      </w:r>
    </w:p>
    <w:p w:rsidR="007F36D3" w:rsidRPr="007F36D3" w:rsidRDefault="007F36D3" w:rsidP="007F36D3">
      <w:pPr>
        <w:pStyle w:val="Prrafodelista"/>
        <w:numPr>
          <w:ilvl w:val="0"/>
          <w:numId w:val="16"/>
        </w:numPr>
        <w:jc w:val="both"/>
        <w:rPr>
          <w:rFonts w:ascii="Calibri" w:eastAsia="Calibri" w:hAnsi="Calibri" w:cs="Calibri"/>
        </w:rPr>
      </w:pPr>
      <w:r w:rsidRPr="007F36D3">
        <w:rPr>
          <w:rFonts w:ascii="Calibri" w:eastAsia="Calibri" w:hAnsi="Calibri" w:cs="Calibri"/>
        </w:rPr>
        <w:t>Ge</w:t>
      </w:r>
      <w:r w:rsidRPr="007F36D3">
        <w:rPr>
          <w:rFonts w:ascii="Calibri" w:eastAsia="Calibri" w:hAnsi="Calibri" w:cs="Calibri"/>
          <w:spacing w:val="1"/>
        </w:rPr>
        <w:t>n</w:t>
      </w:r>
      <w:r w:rsidRPr="007F36D3">
        <w:rPr>
          <w:rFonts w:ascii="Calibri" w:eastAsia="Calibri" w:hAnsi="Calibri" w:cs="Calibri"/>
        </w:rPr>
        <w:t>er</w:t>
      </w:r>
      <w:r w:rsidRPr="007F36D3">
        <w:rPr>
          <w:rFonts w:ascii="Calibri" w:eastAsia="Calibri" w:hAnsi="Calibri" w:cs="Calibri"/>
          <w:spacing w:val="-1"/>
        </w:rPr>
        <w:t>a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or e</w:t>
      </w:r>
      <w:r w:rsidRPr="007F36D3">
        <w:rPr>
          <w:rFonts w:ascii="Calibri" w:eastAsia="Calibri" w:hAnsi="Calibri" w:cs="Calibri"/>
          <w:spacing w:val="-2"/>
        </w:rPr>
        <w:t>l</w:t>
      </w:r>
      <w:r w:rsidRPr="007F36D3">
        <w:rPr>
          <w:rFonts w:ascii="Calibri" w:eastAsia="Calibri" w:hAnsi="Calibri" w:cs="Calibri"/>
        </w:rPr>
        <w:t>éc</w:t>
      </w:r>
      <w:r w:rsidRPr="007F36D3">
        <w:rPr>
          <w:rFonts w:ascii="Calibri" w:eastAsia="Calibri" w:hAnsi="Calibri" w:cs="Calibri"/>
          <w:spacing w:val="1"/>
        </w:rPr>
        <w:t>t</w:t>
      </w:r>
      <w:r w:rsidRPr="007F36D3">
        <w:rPr>
          <w:rFonts w:ascii="Calibri" w:eastAsia="Calibri" w:hAnsi="Calibri" w:cs="Calibri"/>
        </w:rPr>
        <w:t>rico</w:t>
      </w:r>
      <w:r w:rsidR="00AE5B4C">
        <w:rPr>
          <w:rFonts w:ascii="Calibri" w:eastAsia="Calibri" w:hAnsi="Calibri" w:cs="Calibri"/>
        </w:rPr>
        <w:t xml:space="preserve"> a gasolina</w:t>
      </w:r>
      <w:r w:rsidRPr="007F36D3">
        <w:rPr>
          <w:rFonts w:ascii="Calibri" w:eastAsia="Calibri" w:hAnsi="Calibri" w:cs="Calibri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 3</w:t>
      </w:r>
      <w:r w:rsidRPr="007F36D3">
        <w:rPr>
          <w:rFonts w:ascii="Calibri" w:eastAsia="Calibri" w:hAnsi="Calibri" w:cs="Calibri"/>
          <w:spacing w:val="1"/>
        </w:rPr>
        <w:t>5</w:t>
      </w:r>
      <w:r w:rsidRPr="007F36D3">
        <w:rPr>
          <w:rFonts w:ascii="Calibri" w:eastAsia="Calibri" w:hAnsi="Calibri" w:cs="Calibri"/>
        </w:rPr>
        <w:t xml:space="preserve">00 </w:t>
      </w:r>
      <w:r w:rsidRPr="007F36D3">
        <w:rPr>
          <w:rFonts w:ascii="Calibri" w:eastAsia="Calibri" w:hAnsi="Calibri" w:cs="Calibri"/>
          <w:spacing w:val="-1"/>
        </w:rPr>
        <w:t xml:space="preserve">W </w:t>
      </w:r>
      <w:r w:rsidRPr="007F36D3">
        <w:rPr>
          <w:rFonts w:ascii="Calibri" w:eastAsia="Calibri" w:hAnsi="Calibri" w:cs="Calibri"/>
        </w:rPr>
        <w:t>al arr</w:t>
      </w:r>
      <w:r w:rsidRPr="007F36D3">
        <w:rPr>
          <w:rFonts w:ascii="Calibri" w:eastAsia="Calibri" w:hAnsi="Calibri" w:cs="Calibri"/>
          <w:spacing w:val="1"/>
        </w:rPr>
        <w:t>a</w:t>
      </w:r>
      <w:r w:rsidRPr="007F36D3">
        <w:rPr>
          <w:rFonts w:ascii="Calibri" w:eastAsia="Calibri" w:hAnsi="Calibri" w:cs="Calibri"/>
          <w:spacing w:val="-1"/>
        </w:rPr>
        <w:t>n</w:t>
      </w:r>
      <w:r w:rsidRPr="007F36D3">
        <w:rPr>
          <w:rFonts w:ascii="Calibri" w:eastAsia="Calibri" w:hAnsi="Calibri" w:cs="Calibri"/>
          <w:spacing w:val="1"/>
        </w:rPr>
        <w:t>q</w:t>
      </w:r>
      <w:r w:rsidRPr="007F36D3">
        <w:rPr>
          <w:rFonts w:ascii="Calibri" w:eastAsia="Calibri" w:hAnsi="Calibri" w:cs="Calibri"/>
          <w:spacing w:val="-1"/>
        </w:rPr>
        <w:t>u</w:t>
      </w:r>
      <w:r w:rsidRPr="007F36D3">
        <w:rPr>
          <w:rFonts w:ascii="Calibri" w:eastAsia="Calibri" w:hAnsi="Calibri" w:cs="Calibri"/>
        </w:rPr>
        <w:t>e y 3</w:t>
      </w:r>
      <w:r w:rsidRPr="007F36D3">
        <w:rPr>
          <w:rFonts w:ascii="Calibri" w:eastAsia="Calibri" w:hAnsi="Calibri" w:cs="Calibri"/>
          <w:spacing w:val="1"/>
        </w:rPr>
        <w:t>0</w:t>
      </w:r>
      <w:r w:rsidRPr="007F36D3">
        <w:rPr>
          <w:rFonts w:ascii="Calibri" w:eastAsia="Calibri" w:hAnsi="Calibri" w:cs="Calibri"/>
          <w:spacing w:val="-2"/>
        </w:rPr>
        <w:t>0</w:t>
      </w:r>
      <w:r w:rsidRPr="007F36D3">
        <w:rPr>
          <w:rFonts w:ascii="Calibri" w:eastAsia="Calibri" w:hAnsi="Calibri" w:cs="Calibri"/>
        </w:rPr>
        <w:t xml:space="preserve">0 </w:t>
      </w:r>
      <w:r w:rsidRPr="007F36D3">
        <w:rPr>
          <w:rFonts w:ascii="Calibri" w:eastAsia="Calibri" w:hAnsi="Calibri" w:cs="Calibri"/>
          <w:spacing w:val="-1"/>
        </w:rPr>
        <w:t>W</w:t>
      </w:r>
      <w:r w:rsidRPr="007F36D3">
        <w:rPr>
          <w:rFonts w:ascii="Calibri" w:eastAsia="Calibri" w:hAnsi="Calibri" w:cs="Calibri"/>
          <w:spacing w:val="53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p</w:t>
      </w:r>
      <w:r w:rsidRPr="007F36D3">
        <w:rPr>
          <w:rFonts w:ascii="Calibri" w:eastAsia="Calibri" w:hAnsi="Calibri" w:cs="Calibri"/>
        </w:rPr>
        <w:t>r</w:t>
      </w:r>
      <w:r w:rsidRPr="007F36D3">
        <w:rPr>
          <w:rFonts w:ascii="Calibri" w:eastAsia="Calibri" w:hAnsi="Calibri" w:cs="Calibri"/>
          <w:spacing w:val="1"/>
        </w:rPr>
        <w:t>o</w:t>
      </w:r>
      <w:r w:rsidRPr="007F36D3">
        <w:rPr>
          <w:rFonts w:ascii="Calibri" w:eastAsia="Calibri" w:hAnsi="Calibri" w:cs="Calibri"/>
          <w:spacing w:val="-2"/>
        </w:rPr>
        <w:t>me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 xml:space="preserve">io </w:t>
      </w:r>
      <w:r w:rsidRPr="007F36D3">
        <w:rPr>
          <w:rFonts w:ascii="Calibri" w:eastAsia="Calibri" w:hAnsi="Calibri" w:cs="Calibri"/>
          <w:spacing w:val="1"/>
        </w:rPr>
        <w:t>du</w:t>
      </w:r>
      <w:r w:rsidRPr="007F36D3">
        <w:rPr>
          <w:rFonts w:ascii="Calibri" w:eastAsia="Calibri" w:hAnsi="Calibri" w:cs="Calibri"/>
        </w:rPr>
        <w:t>r</w:t>
      </w:r>
      <w:r w:rsidRPr="007F36D3">
        <w:rPr>
          <w:rFonts w:ascii="Calibri" w:eastAsia="Calibri" w:hAnsi="Calibri" w:cs="Calibri"/>
          <w:spacing w:val="-2"/>
        </w:rPr>
        <w:t>a</w:t>
      </w:r>
      <w:r w:rsidRPr="007F36D3">
        <w:rPr>
          <w:rFonts w:ascii="Calibri" w:eastAsia="Calibri" w:hAnsi="Calibri" w:cs="Calibri"/>
          <w:spacing w:val="1"/>
        </w:rPr>
        <w:t>nt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</w:rPr>
        <w:t>su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u</w:t>
      </w:r>
      <w:r w:rsidRPr="007F36D3">
        <w:rPr>
          <w:rFonts w:ascii="Calibri" w:eastAsia="Calibri" w:hAnsi="Calibri" w:cs="Calibri"/>
        </w:rPr>
        <w:t>so.</w:t>
      </w:r>
    </w:p>
    <w:p w:rsidR="007F36D3" w:rsidRPr="007F36D3" w:rsidRDefault="004B45D1" w:rsidP="007F36D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Eje Velocidad promedio de 3</w:t>
      </w:r>
      <w:r w:rsidR="007F36D3" w:rsidRPr="007F36D3">
        <w:rPr>
          <w:rFonts w:ascii="Calibri" w:eastAsia="Calibri" w:hAnsi="Calibri" w:cs="Calibri"/>
          <w:spacing w:val="-1"/>
        </w:rPr>
        <w:t xml:space="preserve"> a 4 km/h.</w:t>
      </w:r>
    </w:p>
    <w:p w:rsidR="007F36D3" w:rsidRDefault="007F36D3" w:rsidP="007F36D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 w:cs="Calibri"/>
        </w:rPr>
      </w:pPr>
      <w:r w:rsidRPr="007F36D3">
        <w:rPr>
          <w:rFonts w:ascii="Calibri" w:eastAsia="Calibri" w:hAnsi="Calibri" w:cs="Calibri"/>
          <w:spacing w:val="-1"/>
        </w:rPr>
        <w:t>B</w:t>
      </w:r>
      <w:r w:rsidRPr="007F36D3">
        <w:rPr>
          <w:rFonts w:ascii="Calibri" w:eastAsia="Calibri" w:hAnsi="Calibri" w:cs="Calibri"/>
        </w:rPr>
        <w:t>ola</w:t>
      </w:r>
      <w:r w:rsidRPr="007F36D3">
        <w:rPr>
          <w:rFonts w:ascii="Calibri" w:eastAsia="Calibri" w:hAnsi="Calibri" w:cs="Calibri"/>
          <w:spacing w:val="1"/>
        </w:rPr>
        <w:t xml:space="preserve"> 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</w:rPr>
        <w:t>arr</w:t>
      </w:r>
      <w:r w:rsidRPr="007F36D3">
        <w:rPr>
          <w:rFonts w:ascii="Calibri" w:eastAsia="Calibri" w:hAnsi="Calibri" w:cs="Calibri"/>
          <w:spacing w:val="1"/>
        </w:rPr>
        <w:t>a</w:t>
      </w:r>
      <w:r w:rsidRPr="007F36D3">
        <w:rPr>
          <w:rFonts w:ascii="Calibri" w:eastAsia="Calibri" w:hAnsi="Calibri" w:cs="Calibri"/>
        </w:rPr>
        <w:t>s</w:t>
      </w:r>
      <w:r w:rsidRPr="007F36D3">
        <w:rPr>
          <w:rFonts w:ascii="Calibri" w:eastAsia="Calibri" w:hAnsi="Calibri" w:cs="Calibri"/>
          <w:spacing w:val="1"/>
        </w:rPr>
        <w:t>t</w:t>
      </w:r>
      <w:r w:rsidRPr="007F36D3">
        <w:rPr>
          <w:rFonts w:ascii="Calibri" w:eastAsia="Calibri" w:hAnsi="Calibri" w:cs="Calibri"/>
          <w:spacing w:val="-2"/>
        </w:rPr>
        <w:t>r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-1"/>
        </w:rPr>
        <w:t xml:space="preserve"> </w:t>
      </w:r>
      <w:r w:rsidRPr="007F36D3">
        <w:rPr>
          <w:rFonts w:ascii="Calibri" w:eastAsia="Calibri" w:hAnsi="Calibri" w:cs="Calibri"/>
          <w:spacing w:val="1"/>
        </w:rPr>
        <w:t>d</w:t>
      </w:r>
      <w:r w:rsidRPr="007F36D3">
        <w:rPr>
          <w:rFonts w:ascii="Calibri" w:eastAsia="Calibri" w:hAnsi="Calibri" w:cs="Calibri"/>
        </w:rPr>
        <w:t>e</w:t>
      </w:r>
      <w:r w:rsidRPr="007F36D3">
        <w:rPr>
          <w:rFonts w:ascii="Calibri" w:eastAsia="Calibri" w:hAnsi="Calibri" w:cs="Calibri"/>
          <w:spacing w:val="1"/>
        </w:rPr>
        <w:t xml:space="preserve"> </w:t>
      </w:r>
      <w:r w:rsidRPr="007F36D3">
        <w:rPr>
          <w:rFonts w:ascii="Calibri" w:eastAsia="Calibri" w:hAnsi="Calibri" w:cs="Calibri"/>
        </w:rPr>
        <w:t>1</w:t>
      </w:r>
      <w:r w:rsidRPr="007F36D3">
        <w:rPr>
          <w:rFonts w:ascii="Calibri" w:eastAsia="Calibri" w:hAnsi="Calibri" w:cs="Calibri"/>
          <w:spacing w:val="-1"/>
        </w:rPr>
        <w:t xml:space="preserve"> ¾</w:t>
      </w:r>
      <w:r w:rsidRPr="007F36D3">
        <w:rPr>
          <w:rFonts w:ascii="Calibri" w:eastAsia="Calibri" w:hAnsi="Calibri" w:cs="Calibri"/>
        </w:rPr>
        <w:t>”.</w:t>
      </w:r>
      <w:bookmarkStart w:id="0" w:name="_GoBack"/>
      <w:bookmarkEnd w:id="0"/>
    </w:p>
    <w:p w:rsidR="004C2298" w:rsidRDefault="004C2298" w:rsidP="007F36D3">
      <w:pPr>
        <w:jc w:val="both"/>
        <w:rPr>
          <w:rFonts w:ascii="Calibri" w:eastAsia="Calibri" w:hAnsi="Calibri" w:cs="Calibri"/>
          <w:noProof/>
          <w:lang w:val="es-MX" w:eastAsia="es-MX"/>
        </w:rPr>
      </w:pPr>
    </w:p>
    <w:p w:rsidR="007F36D3" w:rsidRPr="007F36D3" w:rsidRDefault="006D0217" w:rsidP="007F36D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s-MX" w:eastAsia="es-MX"/>
        </w:rPr>
        <w:drawing>
          <wp:anchor distT="0" distB="0" distL="114300" distR="114300" simplePos="0" relativeHeight="251671552" behindDoc="1" locked="0" layoutInCell="1" allowOverlap="1" wp14:anchorId="7EDA7198" wp14:editId="1D44C13E">
            <wp:simplePos x="0" y="0"/>
            <wp:positionH relativeFrom="column">
              <wp:posOffset>536575</wp:posOffset>
            </wp:positionH>
            <wp:positionV relativeFrom="paragraph">
              <wp:posOffset>247015</wp:posOffset>
            </wp:positionV>
            <wp:extent cx="3156352" cy="2282200"/>
            <wp:effectExtent l="0" t="0" r="6350" b="3810"/>
            <wp:wrapTight wrapText="bothSides">
              <wp:wrapPolygon edited="0">
                <wp:start x="0" y="0"/>
                <wp:lineTo x="0" y="21456"/>
                <wp:lineTo x="21513" y="21456"/>
                <wp:lineTo x="2151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rito tracto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19" b="8594"/>
                    <a:stretch/>
                  </pic:blipFill>
                  <pic:spPr bwMode="auto">
                    <a:xfrm>
                      <a:off x="0" y="0"/>
                      <a:ext cx="3156352" cy="228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F36D3" w:rsidRPr="007F36D3" w:rsidRDefault="007F36D3" w:rsidP="007F36D3">
      <w:pPr>
        <w:jc w:val="both"/>
        <w:rPr>
          <w:rFonts w:ascii="Calibri" w:hAnsi="Calibri"/>
          <w:b/>
        </w:rPr>
      </w:pPr>
    </w:p>
    <w:p w:rsidR="007F36D3" w:rsidRPr="007F36D3" w:rsidRDefault="007F36D3" w:rsidP="007F36D3">
      <w:pPr>
        <w:jc w:val="both"/>
        <w:rPr>
          <w:rFonts w:ascii="Calibri" w:hAnsi="Calibri"/>
        </w:rPr>
      </w:pPr>
    </w:p>
    <w:p w:rsidR="005B7666" w:rsidRDefault="005B7666" w:rsidP="00451245">
      <w:pPr>
        <w:spacing w:line="240" w:lineRule="auto"/>
        <w:jc w:val="both"/>
      </w:pPr>
    </w:p>
    <w:p w:rsidR="00353BC9" w:rsidRPr="00451245" w:rsidRDefault="00353BC9" w:rsidP="00451245">
      <w:pPr>
        <w:pStyle w:val="Prrafodelista"/>
        <w:numPr>
          <w:ilvl w:val="0"/>
          <w:numId w:val="5"/>
        </w:numPr>
        <w:tabs>
          <w:tab w:val="left" w:pos="1134"/>
        </w:tabs>
        <w:spacing w:after="0"/>
        <w:jc w:val="center"/>
        <w:rPr>
          <w:rFonts w:ascii="Calibri" w:hAnsi="Calibri"/>
          <w:szCs w:val="28"/>
        </w:rPr>
        <w:sectPr w:rsidR="00353BC9" w:rsidRPr="00451245" w:rsidSect="009F38E6">
          <w:type w:val="continuous"/>
          <w:pgSz w:w="11907" w:h="16839"/>
          <w:pgMar w:top="2552" w:right="910" w:bottom="995" w:left="910" w:header="709" w:footer="709" w:gutter="0"/>
          <w:cols w:space="720"/>
          <w:docGrid w:linePitch="360"/>
        </w:sectPr>
      </w:pPr>
    </w:p>
    <w:p w:rsidR="00B1776B" w:rsidRDefault="004C2298" w:rsidP="00453595">
      <w:pPr>
        <w:pStyle w:val="Cita"/>
        <w:ind w:left="0"/>
        <w:jc w:val="left"/>
        <w:rPr>
          <w:rFonts w:asciiTheme="minorHAnsi" w:hAnsiTheme="minorHAnsi"/>
          <w:i w:val="0"/>
          <w:color w:val="FFFFFF" w:themeColor="text2"/>
          <w:sz w:val="2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C699009" wp14:editId="08C78C67">
                <wp:simplePos x="0" y="0"/>
                <wp:positionH relativeFrom="column">
                  <wp:posOffset>536575</wp:posOffset>
                </wp:positionH>
                <wp:positionV relativeFrom="paragraph">
                  <wp:posOffset>1285875</wp:posOffset>
                </wp:positionV>
                <wp:extent cx="3155950" cy="635"/>
                <wp:effectExtent l="0" t="0" r="6350" b="4445"/>
                <wp:wrapTight wrapText="bothSides">
                  <wp:wrapPolygon edited="0">
                    <wp:start x="0" y="0"/>
                    <wp:lineTo x="0" y="20479"/>
                    <wp:lineTo x="21513" y="20479"/>
                    <wp:lineTo x="21513" y="0"/>
                    <wp:lineTo x="0" y="0"/>
                  </wp:wrapPolygon>
                </wp:wrapTight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2298" w:rsidRPr="004C2298" w:rsidRDefault="004C2298" w:rsidP="004C2298">
                            <w:pPr>
                              <w:pStyle w:val="Descripcin"/>
                              <w:jc w:val="center"/>
                              <w:rPr>
                                <w:rFonts w:ascii="Calibri" w:eastAsia="Calibri" w:hAnsi="Calibri" w:cs="Calibri"/>
                                <w:noProof/>
                                <w:color w:val="0070C0"/>
                              </w:rPr>
                            </w:pPr>
                            <w:r w:rsidRPr="004C2298">
                              <w:rPr>
                                <w:color w:val="0070C0"/>
                              </w:rPr>
                              <w:t>Fig. 1 Perfilógrafo de estructura tipo california.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69900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42.25pt;margin-top:101.25pt;width:248.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" stroked="f">
                <v:textbox style="mso-fit-shape-to-text:t" inset="0,0,0,0">
                  <w:txbxContent>
                    <w:p w:rsidR="004C2298" w:rsidRPr="004C2298" w:rsidRDefault="004C2298" w:rsidP="004C2298">
                      <w:pPr>
                        <w:pStyle w:val="Descripcin"/>
                        <w:jc w:val="center"/>
                        <w:rPr>
                          <w:rFonts w:ascii="Calibri" w:eastAsia="Calibri" w:hAnsi="Calibri" w:cs="Calibri"/>
                          <w:noProof/>
                          <w:color w:val="0070C0"/>
                        </w:rPr>
                      </w:pPr>
                      <w:r w:rsidRPr="004C2298">
                        <w:rPr>
                          <w:color w:val="0070C0"/>
                        </w:rPr>
                        <w:t>Fig. 1 Perfilógrafo de estructura tipo california.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B1776B">
      <w:type w:val="continuous"/>
      <w:pgSz w:w="11907" w:h="16839"/>
      <w:pgMar w:top="995" w:right="910" w:bottom="995" w:left="910" w:header="709" w:footer="70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0DA" w:rsidRDefault="00A950DA" w:rsidP="00F042C1">
      <w:pPr>
        <w:spacing w:after="0" w:line="240" w:lineRule="auto"/>
      </w:pPr>
      <w:r>
        <w:separator/>
      </w:r>
    </w:p>
  </w:endnote>
  <w:endnote w:type="continuationSeparator" w:id="0">
    <w:p w:rsidR="00A950DA" w:rsidRDefault="00A950DA" w:rsidP="00F0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0DA" w:rsidRDefault="00A950DA" w:rsidP="00F042C1">
      <w:pPr>
        <w:spacing w:after="0" w:line="240" w:lineRule="auto"/>
      </w:pPr>
      <w:r>
        <w:separator/>
      </w:r>
    </w:p>
  </w:footnote>
  <w:footnote w:type="continuationSeparator" w:id="0">
    <w:p w:rsidR="00A950DA" w:rsidRDefault="00A950DA" w:rsidP="00F04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1C06"/>
    <w:multiLevelType w:val="hybridMultilevel"/>
    <w:tmpl w:val="76808AF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85FBF"/>
    <w:multiLevelType w:val="hybridMultilevel"/>
    <w:tmpl w:val="F234645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77459"/>
    <w:multiLevelType w:val="hybridMultilevel"/>
    <w:tmpl w:val="78A6E8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F6239"/>
    <w:multiLevelType w:val="hybridMultilevel"/>
    <w:tmpl w:val="DD22E47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D469B2"/>
    <w:multiLevelType w:val="hybridMultilevel"/>
    <w:tmpl w:val="37309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61B12"/>
    <w:multiLevelType w:val="hybridMultilevel"/>
    <w:tmpl w:val="9E6AB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A3064"/>
    <w:multiLevelType w:val="hybridMultilevel"/>
    <w:tmpl w:val="75CCA4D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3929E1"/>
    <w:multiLevelType w:val="hybridMultilevel"/>
    <w:tmpl w:val="56EE4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65114"/>
    <w:multiLevelType w:val="hybridMultilevel"/>
    <w:tmpl w:val="6CEE86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969BC"/>
    <w:multiLevelType w:val="hybridMultilevel"/>
    <w:tmpl w:val="1830398E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98F071C"/>
    <w:multiLevelType w:val="hybridMultilevel"/>
    <w:tmpl w:val="A524D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6794B"/>
    <w:multiLevelType w:val="hybridMultilevel"/>
    <w:tmpl w:val="27EC0D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1D5E"/>
    <w:multiLevelType w:val="hybridMultilevel"/>
    <w:tmpl w:val="C4E4E7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1F4723"/>
    <w:multiLevelType w:val="hybridMultilevel"/>
    <w:tmpl w:val="A0148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B6224"/>
    <w:multiLevelType w:val="hybridMultilevel"/>
    <w:tmpl w:val="A05A4A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D7305"/>
    <w:multiLevelType w:val="hybridMultilevel"/>
    <w:tmpl w:val="94AABE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9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0"/>
  </w:num>
  <w:num w:numId="10">
    <w:abstractNumId w:val="0"/>
  </w:num>
  <w:num w:numId="11">
    <w:abstractNumId w:val="11"/>
  </w:num>
  <w:num w:numId="12">
    <w:abstractNumId w:val="6"/>
  </w:num>
  <w:num w:numId="13">
    <w:abstractNumId w:val="3"/>
  </w:num>
  <w:num w:numId="14">
    <w:abstractNumId w:val="1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B"/>
    <w:rsid w:val="00006DB8"/>
    <w:rsid w:val="000C4988"/>
    <w:rsid w:val="00111DA2"/>
    <w:rsid w:val="001B375B"/>
    <w:rsid w:val="001F6240"/>
    <w:rsid w:val="00353BC9"/>
    <w:rsid w:val="00354245"/>
    <w:rsid w:val="00411175"/>
    <w:rsid w:val="0043317E"/>
    <w:rsid w:val="00436766"/>
    <w:rsid w:val="00451245"/>
    <w:rsid w:val="00453595"/>
    <w:rsid w:val="004B45D1"/>
    <w:rsid w:val="004C2298"/>
    <w:rsid w:val="004F6FF3"/>
    <w:rsid w:val="0056184C"/>
    <w:rsid w:val="005B7666"/>
    <w:rsid w:val="005E41F6"/>
    <w:rsid w:val="00623E8D"/>
    <w:rsid w:val="006408AB"/>
    <w:rsid w:val="0065308C"/>
    <w:rsid w:val="00666CF0"/>
    <w:rsid w:val="006941D0"/>
    <w:rsid w:val="006C081B"/>
    <w:rsid w:val="006D0217"/>
    <w:rsid w:val="006D1697"/>
    <w:rsid w:val="006E50D8"/>
    <w:rsid w:val="007F36D3"/>
    <w:rsid w:val="00851534"/>
    <w:rsid w:val="009F2AAE"/>
    <w:rsid w:val="009F38E6"/>
    <w:rsid w:val="009F6E5B"/>
    <w:rsid w:val="00A319E9"/>
    <w:rsid w:val="00A950DA"/>
    <w:rsid w:val="00AE5B4C"/>
    <w:rsid w:val="00B1776B"/>
    <w:rsid w:val="00B213FB"/>
    <w:rsid w:val="00B5191D"/>
    <w:rsid w:val="00BA2008"/>
    <w:rsid w:val="00C72E17"/>
    <w:rsid w:val="00C91216"/>
    <w:rsid w:val="00CA5D7B"/>
    <w:rsid w:val="00E26EF2"/>
    <w:rsid w:val="00E34517"/>
    <w:rsid w:val="00E97F45"/>
    <w:rsid w:val="00ED71DD"/>
    <w:rsid w:val="00EF4C5D"/>
    <w:rsid w:val="00F042C1"/>
    <w:rsid w:val="00F5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86C0A1-D141-426B-AB4E-A2FD917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2F5897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FFFFFF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FFFFFF" w:themeColor="text2"/>
      <w:sz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FFFFFF" w:themeColor="text2"/>
      <w:sz w:val="23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FFFFFF" w:themeColor="text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FFFFFF" w:themeColor="text2"/>
      <w:sz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Cs/>
      <w:i/>
      <w:color w:val="2F5897" w:themeColor="accent1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Cs/>
      <w:color w:val="FFFFFF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Cs/>
      <w:i/>
      <w:color w:val="FFFFFF" w:themeColor="text2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Cs/>
      <w:i/>
      <w:iCs/>
      <w:color w:val="FFFFFF" w:themeColor="text2"/>
      <w:sz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FFFFFF" w:themeColor="text2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FFFFFF" w:themeColor="text2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FFFFFF" w:themeColor="text2"/>
      <w:sz w:val="18"/>
      <w:szCs w:val="18"/>
    </w:rPr>
  </w:style>
  <w:style w:type="paragraph" w:customStyle="1" w:styleId="Ttulo">
    <w:name w:val="Título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FFFFFF" w:themeColor="text2"/>
      <w:spacing w:val="5"/>
      <w:kern w:val="28"/>
      <w:sz w:val="60"/>
      <w:szCs w:val="60"/>
      <w14:ligatures w14:val="standardContextual"/>
      <w14:cntxtAlts/>
    </w:rPr>
  </w:style>
  <w:style w:type="character" w:customStyle="1" w:styleId="TitleChar">
    <w:name w:val="Title Char"/>
    <w:basedOn w:val="Fuentedeprrafopredeter"/>
    <w:link w:val="Ttulo"/>
    <w:uiPriority w:val="10"/>
    <w:rPr>
      <w:rFonts w:asciiTheme="majorHAnsi" w:eastAsiaTheme="majorEastAsia" w:hAnsiTheme="majorHAnsi" w:cstheme="majorBidi"/>
      <w:color w:val="FFFFFF" w:themeColor="text2"/>
      <w:spacing w:val="5"/>
      <w:kern w:val="28"/>
      <w:sz w:val="60"/>
      <w:szCs w:val="60"/>
      <w14:ligatures w14:val="standardContextual"/>
      <w14:cntxtAlts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  <w:color w:val="000000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</w:style>
  <w:style w:type="paragraph" w:styleId="Prrafodelista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2F5897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asciiTheme="majorHAnsi" w:hAnsiTheme="majorHAnsi"/>
      <w:i/>
      <w:iCs/>
      <w:color w:val="2F5897" w:themeColor="accent1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36" w:space="8" w:color="2F5897" w:themeColor="accent1"/>
        <w:left w:val="single" w:sz="36" w:space="8" w:color="2F5897" w:themeColor="accent1"/>
        <w:bottom w:val="single" w:sz="36" w:space="8" w:color="2F5897" w:themeColor="accent1"/>
        <w:right w:val="single" w:sz="36" w:space="8" w:color="2F5897" w:themeColor="accent1"/>
      </w:pBdr>
      <w:shd w:val="clear" w:color="auto" w:fill="2F5897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14:ligatures w14:val="standardContextual"/>
      <w14:cntxtAlts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2F5897" w:themeFill="accent1"/>
      <w14:ligatures w14:val="standardContextual"/>
      <w14:cntxtAlts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000000"/>
    </w:rPr>
  </w:style>
  <w:style w:type="character" w:styleId="Referenciasutil">
    <w:name w:val="Subtle Reference"/>
    <w:basedOn w:val="Fuentedeprrafopredeter"/>
    <w:uiPriority w:val="31"/>
    <w:qFormat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color w:val="000000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10"/>
    </w:rPr>
  </w:style>
  <w:style w:type="paragraph" w:styleId="TDC1">
    <w:name w:val="toc 1"/>
    <w:basedOn w:val="Normal"/>
    <w:next w:val="Normal"/>
    <w:autoRedefine/>
    <w:uiPriority w:val="39"/>
    <w:unhideWhenUsed/>
    <w:rsid w:val="00F042C1"/>
    <w:pPr>
      <w:spacing w:after="100"/>
    </w:p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04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2C1"/>
  </w:style>
  <w:style w:type="paragraph" w:styleId="Piedepgina">
    <w:name w:val="footer"/>
    <w:basedOn w:val="Normal"/>
    <w:link w:val="PiedepginaCar"/>
    <w:uiPriority w:val="99"/>
    <w:unhideWhenUsed/>
    <w:rsid w:val="00F042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2C1"/>
  </w:style>
  <w:style w:type="character" w:styleId="Hipervnculo">
    <w:name w:val="Hyperlink"/>
    <w:basedOn w:val="Fuentedeprrafopredeter"/>
    <w:uiPriority w:val="99"/>
    <w:unhideWhenUsed/>
    <w:rsid w:val="006C081B"/>
    <w:rPr>
      <w:color w:val="3399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AppData\Roaming\Microsoft\Plantillas\Bolet&#237;n%20(dise&#241;o%20ejecutiv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xecutive">
  <a:themeElements>
    <a:clrScheme name="Personalizado 1">
      <a:dk1>
        <a:sysClr val="windowText" lastClr="000000"/>
      </a:dk1>
      <a:lt1>
        <a:sysClr val="window" lastClr="FFFFFF"/>
      </a:lt1>
      <a:dk2>
        <a:srgbClr val="FFFFFF"/>
      </a:dk2>
      <a:lt2>
        <a:srgbClr val="E4E9EF"/>
      </a:lt2>
      <a:accent1>
        <a:srgbClr val="2F5897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33EDCA-7E0E-48D9-9E2C-5B773324A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76C99-2BCA-4410-A63E-15C7F5CD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Boletín (diseño ejecutivo)</Template>
  <TotalTime>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EQUIPO PERFILÓGRAFO DE ESTRUCTURA TIPO CALIFORNIA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Hernández</dc:creator>
  <cp:keywords/>
  <cp:lastModifiedBy>Roberto</cp:lastModifiedBy>
  <cp:revision>9</cp:revision>
  <dcterms:created xsi:type="dcterms:W3CDTF">2014-07-11T23:44:00Z</dcterms:created>
  <dcterms:modified xsi:type="dcterms:W3CDTF">2020-04-13T17:38:00Z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